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037DE" w:rsidRPr="0074084A" w:rsidTr="005C7031">
        <w:trPr>
          <w:trHeight w:val="1276"/>
        </w:trPr>
        <w:tc>
          <w:tcPr>
            <w:tcW w:w="5387" w:type="dxa"/>
            <w:shd w:val="clear" w:color="auto" w:fill="auto"/>
          </w:tcPr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1539226</wp:posOffset>
                  </wp:positionH>
                  <wp:positionV relativeFrom="paragraph">
                    <wp:posOffset>43584</wp:posOffset>
                  </wp:positionV>
                  <wp:extent cx="322594" cy="693336"/>
                  <wp:effectExtent l="19050" t="0" r="1256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4" cy="69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8037DE" w:rsidRPr="0074084A" w:rsidRDefault="008037DE" w:rsidP="00A500B5">
            <w:pPr>
              <w:spacing w:after="0" w:line="240" w:lineRule="auto"/>
              <w:ind w:firstLine="709"/>
            </w:pPr>
          </w:p>
        </w:tc>
      </w:tr>
      <w:tr w:rsidR="008037DE" w:rsidRPr="0074084A" w:rsidTr="005C7031">
        <w:trPr>
          <w:trHeight w:val="3688"/>
        </w:trPr>
        <w:tc>
          <w:tcPr>
            <w:tcW w:w="5387" w:type="dxa"/>
            <w:shd w:val="clear" w:color="auto" w:fill="auto"/>
          </w:tcPr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8037DE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гуманитарно-технологический </w:t>
            </w:r>
          </w:p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институт (филиал)</w:t>
            </w:r>
          </w:p>
          <w:p w:rsidR="002E1778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 федерального государственного </w:t>
            </w:r>
          </w:p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8037DE" w:rsidRP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8037DE" w:rsidRDefault="008037DE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(Орский гуманитарно-технологический институт (филиал) ОГУ)</w:t>
            </w:r>
          </w:p>
          <w:p w:rsidR="005C7031" w:rsidRPr="008037DE" w:rsidRDefault="005C7031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37DE" w:rsidRPr="005C7031" w:rsidRDefault="005C7031" w:rsidP="00A500B5">
            <w:pPr>
              <w:spacing w:after="0" w:line="240" w:lineRule="auto"/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 О Л О Ж Е Н И Е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7031" w:rsidRPr="005C7031" w:rsidRDefault="005C7031" w:rsidP="00785DA0">
            <w:pPr>
              <w:spacing w:after="0" w:line="240" w:lineRule="auto"/>
              <w:jc w:val="both"/>
              <w:rPr>
                <w:szCs w:val="28"/>
              </w:rPr>
            </w:pPr>
            <w:r w:rsidRPr="005C7031">
              <w:rPr>
                <w:szCs w:val="28"/>
              </w:rPr>
              <w:t>УТВЕРЖДАЮ</w:t>
            </w:r>
          </w:p>
          <w:p w:rsidR="005C7031" w:rsidRPr="005C7031" w:rsidRDefault="007F0B3B" w:rsidP="00785DA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по СВР </w:t>
            </w:r>
            <w:r w:rsidR="005C7031" w:rsidRPr="005C7031">
              <w:rPr>
                <w:szCs w:val="28"/>
              </w:rPr>
              <w:t xml:space="preserve"> </w:t>
            </w:r>
          </w:p>
          <w:p w:rsidR="00F051F5" w:rsidRDefault="00F051F5" w:rsidP="00785D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7031" w:rsidRPr="005C7031" w:rsidRDefault="005C7031" w:rsidP="00785D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031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</w:t>
            </w:r>
            <w:r w:rsidR="007F0B3B">
              <w:rPr>
                <w:szCs w:val="28"/>
              </w:rPr>
              <w:t xml:space="preserve"> Л.В. Писаренко</w:t>
            </w:r>
          </w:p>
          <w:p w:rsidR="005C7031" w:rsidRPr="00F051F5" w:rsidRDefault="005C7031" w:rsidP="00785DA0">
            <w:pPr>
              <w:spacing w:after="0" w:line="240" w:lineRule="auto"/>
              <w:jc w:val="both"/>
              <w:rPr>
                <w:caps/>
                <w:sz w:val="20"/>
                <w:szCs w:val="20"/>
              </w:rPr>
            </w:pPr>
          </w:p>
          <w:p w:rsidR="00F051F5" w:rsidRPr="005C7031" w:rsidRDefault="00F051F5" w:rsidP="00785DA0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0C609E" w:rsidRDefault="007F0B3B" w:rsidP="00785DA0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477C6">
              <w:rPr>
                <w:szCs w:val="28"/>
              </w:rPr>
              <w:t xml:space="preserve">редседатель </w:t>
            </w:r>
            <w:r w:rsidR="000C609E">
              <w:rPr>
                <w:szCs w:val="28"/>
              </w:rPr>
              <w:t xml:space="preserve">ППО </w:t>
            </w:r>
            <w:r>
              <w:rPr>
                <w:szCs w:val="28"/>
              </w:rPr>
              <w:t xml:space="preserve">работников </w:t>
            </w:r>
          </w:p>
          <w:p w:rsidR="008037DE" w:rsidRDefault="007F0B3B" w:rsidP="00785DA0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 студентов</w:t>
            </w:r>
          </w:p>
          <w:p w:rsidR="007F0B3B" w:rsidRDefault="007F0B3B" w:rsidP="00785DA0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</w:p>
          <w:p w:rsidR="007F0B3B" w:rsidRPr="005C7031" w:rsidRDefault="007F0B3B" w:rsidP="00785DA0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 Г.В. Наследова</w:t>
            </w:r>
          </w:p>
        </w:tc>
      </w:tr>
      <w:tr w:rsidR="005C3126" w:rsidRPr="0074084A" w:rsidTr="005C7031">
        <w:trPr>
          <w:trHeight w:val="848"/>
        </w:trPr>
        <w:tc>
          <w:tcPr>
            <w:tcW w:w="5387" w:type="dxa"/>
            <w:shd w:val="clear" w:color="auto" w:fill="auto"/>
          </w:tcPr>
          <w:p w:rsidR="005C3126" w:rsidRPr="005C3126" w:rsidRDefault="005C3126" w:rsidP="00A500B5">
            <w:pPr>
              <w:spacing w:after="0" w:line="24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5C3126" w:rsidRDefault="005C3126" w:rsidP="00A500B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5C3126">
              <w:rPr>
                <w:sz w:val="24"/>
                <w:szCs w:val="24"/>
              </w:rPr>
              <w:t>_______________ № ______________</w:t>
            </w:r>
          </w:p>
          <w:p w:rsidR="005C3126" w:rsidRPr="005C7031" w:rsidRDefault="005C3126" w:rsidP="00A500B5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5C7031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3126" w:rsidRPr="0074084A" w:rsidRDefault="000F3609" w:rsidP="00785DA0">
            <w:pPr>
              <w:spacing w:after="0" w:line="240" w:lineRule="auto"/>
            </w:pPr>
            <w:r>
              <w:t>«____» ____________ 2017 г.</w:t>
            </w:r>
          </w:p>
        </w:tc>
      </w:tr>
      <w:tr w:rsidR="002E1778" w:rsidRPr="00B70723" w:rsidTr="005C7031">
        <w:trPr>
          <w:trHeight w:val="989"/>
        </w:trPr>
        <w:tc>
          <w:tcPr>
            <w:tcW w:w="5387" w:type="dxa"/>
            <w:shd w:val="clear" w:color="auto" w:fill="auto"/>
          </w:tcPr>
          <w:p w:rsidR="00806906" w:rsidRPr="00B70723" w:rsidRDefault="00806906" w:rsidP="00A500B5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500B5" w:rsidRDefault="0059484C" w:rsidP="00A500B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500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ge">
                        <wp:posOffset>107950</wp:posOffset>
                      </wp:positionV>
                      <wp:extent cx="234315" cy="234315"/>
                      <wp:effectExtent l="5715" t="13335" r="7620" b="9525"/>
                      <wp:wrapNone/>
                      <wp:docPr id="2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000 h 221381"/>
                                  <a:gd name="T2" fmla="*/ 0 w 240631"/>
                                  <a:gd name="T3" fmla="*/ 0 h 221381"/>
                                  <a:gd name="T4" fmla="*/ 23400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9E3A" id="Freeform 9" o:spid="_x0000_s1026" style="position:absolute;margin-left:240.65pt;margin-top:8.5pt;width:18.45pt;height:18.4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" path="m,221381l,,240631,e" filled="f" strokeweight=".5pt">
                      <v:stroke joinstyle="miter"/>
                      <v:path arrowok="t" o:connecttype="custom" o:connectlocs="0,247671;0,0;227858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A500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ge">
                        <wp:posOffset>107950</wp:posOffset>
                      </wp:positionV>
                      <wp:extent cx="234315" cy="234315"/>
                      <wp:effectExtent l="12065" t="13335" r="10795" b="952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000 h 221381"/>
                                  <a:gd name="T2" fmla="*/ 0 w 240631"/>
                                  <a:gd name="T3" fmla="*/ 0 h 221381"/>
                                  <a:gd name="T4" fmla="*/ 23400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7D42D" id="Полилиния 12" o:spid="_x0000_s1026" style="position:absolute;margin-left:5.65pt;margin-top:8.5pt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" path="m,221381l,,240631,e" filled="f" strokeweight=".5pt">
                      <v:stroke joinstyle="miter"/>
                      <v:path arrowok="t" o:connecttype="custom" o:connectlocs="0,247671;0,0;227858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BC2D6D" w:rsidRPr="00A500B5">
              <w:rPr>
                <w:sz w:val="24"/>
                <w:szCs w:val="24"/>
              </w:rPr>
              <w:t>О</w:t>
            </w:r>
            <w:r w:rsidR="007F0B3B" w:rsidRPr="00A500B5">
              <w:rPr>
                <w:sz w:val="24"/>
                <w:szCs w:val="24"/>
              </w:rPr>
              <w:t xml:space="preserve"> проведении военно-спор</w:t>
            </w:r>
            <w:r w:rsidR="00C43E43" w:rsidRPr="00A500B5">
              <w:rPr>
                <w:sz w:val="24"/>
                <w:szCs w:val="24"/>
              </w:rPr>
              <w:t xml:space="preserve">тивного </w:t>
            </w:r>
          </w:p>
          <w:p w:rsidR="00A500B5" w:rsidRPr="00A500B5" w:rsidRDefault="00C43E43" w:rsidP="00A500B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500B5">
              <w:rPr>
                <w:sz w:val="24"/>
                <w:szCs w:val="24"/>
              </w:rPr>
              <w:t xml:space="preserve">праздника, посвященного </w:t>
            </w:r>
          </w:p>
          <w:p w:rsidR="002E1778" w:rsidRPr="00A500B5" w:rsidRDefault="00A500B5" w:rsidP="00A500B5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A500B5">
              <w:rPr>
                <w:sz w:val="24"/>
                <w:szCs w:val="24"/>
              </w:rPr>
              <w:t xml:space="preserve">Дню </w:t>
            </w:r>
            <w:r w:rsidR="00C43E43" w:rsidRPr="00A500B5"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2E1778" w:rsidRPr="00B70723" w:rsidRDefault="002E1778" w:rsidP="00A500B5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2E1778" w:rsidRDefault="002E1778" w:rsidP="00A500B5">
      <w:pPr>
        <w:spacing w:after="0" w:line="240" w:lineRule="auto"/>
        <w:ind w:firstLine="709"/>
        <w:rPr>
          <w:szCs w:val="28"/>
        </w:rPr>
      </w:pPr>
    </w:p>
    <w:p w:rsidR="007F0B3B" w:rsidRPr="004355BD" w:rsidRDefault="00C00E63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>1. Цели и задачи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Военно-спортивный праздник проводится с целью воспитания гражданственности, дисциплинированности, ответственности, патриотизма к Родине, а также с целью организации активного досуга студентов и привлечения призывников к регулярным занятиям физической культурой и спортом. 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>Задачи:</w:t>
      </w:r>
    </w:p>
    <w:p w:rsidR="007F0B3B" w:rsidRPr="004355BD" w:rsidRDefault="002C0F61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F0B3B" w:rsidRPr="004355BD">
        <w:rPr>
          <w:szCs w:val="28"/>
        </w:rPr>
        <w:t xml:space="preserve">выявление сильнейших команд </w:t>
      </w:r>
      <w:r>
        <w:rPr>
          <w:szCs w:val="28"/>
        </w:rPr>
        <w:t>по общефизической и спортивно-т</w:t>
      </w:r>
      <w:r w:rsidR="007F0B3B" w:rsidRPr="004355BD">
        <w:rPr>
          <w:szCs w:val="28"/>
        </w:rPr>
        <w:t>ехнической подготовке;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- пропаганда и популяризация форм, средств и упражнений для подготовки юношей к службе в Российской Армии.</w:t>
      </w:r>
    </w:p>
    <w:p w:rsidR="00A477C6" w:rsidRPr="004355BD" w:rsidRDefault="00A477C6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 xml:space="preserve">2. </w:t>
      </w:r>
      <w:r w:rsidR="00B92AA6">
        <w:rPr>
          <w:b/>
          <w:szCs w:val="28"/>
        </w:rPr>
        <w:t>Организаторы праздника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Общее руковод</w:t>
      </w:r>
      <w:r w:rsidR="00072FF9">
        <w:rPr>
          <w:szCs w:val="28"/>
        </w:rPr>
        <w:t>ство подготовкой и проведением В</w:t>
      </w:r>
      <w:r w:rsidRPr="004355BD">
        <w:rPr>
          <w:szCs w:val="28"/>
        </w:rPr>
        <w:t>оенно-спортивного праздника осуществляется кафедрой физическог</w:t>
      </w:r>
      <w:r w:rsidR="008D52A9" w:rsidRPr="004355BD">
        <w:rPr>
          <w:szCs w:val="28"/>
        </w:rPr>
        <w:t xml:space="preserve">о воспитания, </w:t>
      </w:r>
      <w:r w:rsidR="001C6559" w:rsidRPr="004355BD">
        <w:rPr>
          <w:szCs w:val="28"/>
        </w:rPr>
        <w:t xml:space="preserve">отделом по СВР, </w:t>
      </w:r>
      <w:r w:rsidR="002C0F61">
        <w:rPr>
          <w:bCs/>
          <w:szCs w:val="28"/>
        </w:rPr>
        <w:t>П</w:t>
      </w:r>
      <w:r w:rsidRPr="004355BD">
        <w:rPr>
          <w:bCs/>
          <w:szCs w:val="28"/>
        </w:rPr>
        <w:t xml:space="preserve">ервичной профсоюзной организацией </w:t>
      </w:r>
      <w:r w:rsidR="001C6559" w:rsidRPr="004355BD">
        <w:rPr>
          <w:bCs/>
          <w:szCs w:val="28"/>
        </w:rPr>
        <w:t xml:space="preserve">(ППО) </w:t>
      </w:r>
      <w:r w:rsidRPr="004355BD">
        <w:rPr>
          <w:bCs/>
          <w:szCs w:val="28"/>
        </w:rPr>
        <w:t>работников и студентов</w:t>
      </w:r>
      <w:r w:rsidR="00072FF9">
        <w:rPr>
          <w:szCs w:val="28"/>
        </w:rPr>
        <w:t>. За подготовку команд факультетов к участию отвечают заместители деканов по СВР, преподаватели</w:t>
      </w:r>
      <w:r w:rsidR="002C0F61">
        <w:rPr>
          <w:szCs w:val="28"/>
        </w:rPr>
        <w:t xml:space="preserve"> кафед</w:t>
      </w:r>
      <w:r w:rsidR="00072FF9">
        <w:rPr>
          <w:szCs w:val="28"/>
        </w:rPr>
        <w:t>ры ФВ, работающие</w:t>
      </w:r>
      <w:r w:rsidR="00AE25DC">
        <w:rPr>
          <w:szCs w:val="28"/>
        </w:rPr>
        <w:t xml:space="preserve"> на факультетах</w:t>
      </w:r>
      <w:r w:rsidRPr="004355BD">
        <w:rPr>
          <w:szCs w:val="28"/>
        </w:rPr>
        <w:t>.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Непосредственное ру</w:t>
      </w:r>
      <w:r w:rsidR="008E51E0">
        <w:rPr>
          <w:szCs w:val="28"/>
        </w:rPr>
        <w:t>ководство проведением праздника</w:t>
      </w:r>
      <w:r w:rsidRPr="004355BD">
        <w:rPr>
          <w:szCs w:val="28"/>
        </w:rPr>
        <w:t xml:space="preserve"> осуществляет судейская коллегией из числа преподавателей</w:t>
      </w:r>
      <w:r w:rsidR="00C25074" w:rsidRPr="004355BD">
        <w:rPr>
          <w:szCs w:val="28"/>
        </w:rPr>
        <w:t xml:space="preserve"> кафедры физического воспитани</w:t>
      </w:r>
      <w:r w:rsidR="00072FF9">
        <w:rPr>
          <w:szCs w:val="28"/>
        </w:rPr>
        <w:t>я. Г</w:t>
      </w:r>
      <w:r w:rsidRPr="004355BD">
        <w:rPr>
          <w:szCs w:val="28"/>
        </w:rPr>
        <w:t xml:space="preserve">лавный судья соревнований </w:t>
      </w:r>
      <w:r w:rsidR="00072FF9">
        <w:rPr>
          <w:szCs w:val="28"/>
        </w:rPr>
        <w:t xml:space="preserve">– </w:t>
      </w:r>
      <w:r w:rsidRPr="004355BD">
        <w:rPr>
          <w:szCs w:val="28"/>
        </w:rPr>
        <w:t>зав. кафе</w:t>
      </w:r>
      <w:r w:rsidR="00B92AA6">
        <w:rPr>
          <w:szCs w:val="28"/>
        </w:rPr>
        <w:t>дрой ФВ</w:t>
      </w:r>
      <w:r w:rsidR="00A477C6" w:rsidRPr="004355BD">
        <w:rPr>
          <w:szCs w:val="28"/>
        </w:rPr>
        <w:t xml:space="preserve"> Морозов О.В</w:t>
      </w:r>
      <w:r w:rsidR="00C25074" w:rsidRPr="004355BD">
        <w:rPr>
          <w:szCs w:val="28"/>
        </w:rPr>
        <w:t>.</w:t>
      </w:r>
    </w:p>
    <w:p w:rsidR="00C25074" w:rsidRDefault="00C25074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85DA0" w:rsidRPr="004355BD" w:rsidRDefault="00785DA0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F0B3B" w:rsidRPr="004355BD" w:rsidRDefault="00C00E63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lastRenderedPageBreak/>
        <w:t>3. Место и время проведения</w:t>
      </w:r>
    </w:p>
    <w:p w:rsidR="007F0B3B" w:rsidRPr="004355BD" w:rsidRDefault="00785DA0" w:rsidP="00785DA0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Место проведения: спортивный зал </w:t>
      </w:r>
      <w:r>
        <w:rPr>
          <w:szCs w:val="28"/>
        </w:rPr>
        <w:t xml:space="preserve">учебного </w:t>
      </w:r>
      <w:r w:rsidRPr="004355BD">
        <w:rPr>
          <w:szCs w:val="28"/>
        </w:rPr>
        <w:t>корпуса №</w:t>
      </w:r>
      <w:r>
        <w:rPr>
          <w:szCs w:val="28"/>
        </w:rPr>
        <w:t xml:space="preserve"> </w:t>
      </w:r>
      <w:r w:rsidRPr="004355BD">
        <w:rPr>
          <w:szCs w:val="28"/>
        </w:rPr>
        <w:t xml:space="preserve">1 </w:t>
      </w:r>
      <w:r w:rsidR="008E51E0">
        <w:rPr>
          <w:szCs w:val="28"/>
        </w:rPr>
        <w:t>института</w:t>
      </w:r>
      <w:r w:rsidRPr="004355BD">
        <w:rPr>
          <w:szCs w:val="28"/>
        </w:rPr>
        <w:t>.</w:t>
      </w:r>
      <w:r>
        <w:rPr>
          <w:szCs w:val="28"/>
        </w:rPr>
        <w:t xml:space="preserve"> Дата проведения –</w:t>
      </w:r>
      <w:r w:rsidR="008D52A9" w:rsidRPr="004355BD">
        <w:rPr>
          <w:szCs w:val="28"/>
        </w:rPr>
        <w:t xml:space="preserve"> 20</w:t>
      </w:r>
      <w:r w:rsidR="007F0B3B" w:rsidRPr="004355BD">
        <w:rPr>
          <w:szCs w:val="28"/>
        </w:rPr>
        <w:t xml:space="preserve"> февраля 201</w:t>
      </w:r>
      <w:r w:rsidR="008D52A9" w:rsidRPr="004355BD">
        <w:rPr>
          <w:szCs w:val="28"/>
        </w:rPr>
        <w:t>7</w:t>
      </w:r>
      <w:r w:rsidR="007F0B3B" w:rsidRPr="004355BD">
        <w:rPr>
          <w:szCs w:val="28"/>
        </w:rPr>
        <w:t xml:space="preserve"> г.</w:t>
      </w:r>
      <w:r>
        <w:rPr>
          <w:szCs w:val="28"/>
        </w:rPr>
        <w:t xml:space="preserve"> </w:t>
      </w:r>
      <w:r w:rsidR="007F0B3B" w:rsidRPr="004355BD">
        <w:rPr>
          <w:szCs w:val="28"/>
        </w:rPr>
        <w:t xml:space="preserve">Начало в </w:t>
      </w:r>
      <w:r>
        <w:rPr>
          <w:szCs w:val="28"/>
        </w:rPr>
        <w:t>15:</w:t>
      </w:r>
      <w:r w:rsidR="007F0B3B" w:rsidRPr="004355BD">
        <w:rPr>
          <w:szCs w:val="28"/>
        </w:rPr>
        <w:t xml:space="preserve">00 часов. </w:t>
      </w:r>
    </w:p>
    <w:p w:rsidR="00C25074" w:rsidRPr="004355BD" w:rsidRDefault="00C25074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Для </w:t>
      </w:r>
      <w:r w:rsidR="00040CB3">
        <w:rPr>
          <w:szCs w:val="28"/>
        </w:rPr>
        <w:t xml:space="preserve">проведения </w:t>
      </w:r>
      <w:r w:rsidR="00266E3F">
        <w:rPr>
          <w:szCs w:val="28"/>
        </w:rPr>
        <w:t xml:space="preserve">репетиций, тренировок </w:t>
      </w:r>
      <w:r w:rsidR="00040CB3">
        <w:rPr>
          <w:szCs w:val="28"/>
        </w:rPr>
        <w:t>команд факультетов</w:t>
      </w:r>
      <w:r w:rsidRPr="004355BD">
        <w:rPr>
          <w:szCs w:val="28"/>
        </w:rPr>
        <w:t xml:space="preserve"> устанавливается дата и время: 16 и 17 февраля с 14:00 до 15:30 (спортзал </w:t>
      </w:r>
      <w:r w:rsidR="00266E3F">
        <w:rPr>
          <w:szCs w:val="28"/>
        </w:rPr>
        <w:t xml:space="preserve">учебного </w:t>
      </w:r>
      <w:r w:rsidRPr="004355BD">
        <w:rPr>
          <w:szCs w:val="28"/>
        </w:rPr>
        <w:t>корпуса № 1).</w:t>
      </w:r>
      <w:r w:rsidR="005F23B4">
        <w:rPr>
          <w:szCs w:val="28"/>
        </w:rPr>
        <w:t xml:space="preserve"> 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F0B3B" w:rsidRPr="00F82965" w:rsidRDefault="00C00E63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F82965">
        <w:rPr>
          <w:b/>
          <w:szCs w:val="28"/>
        </w:rPr>
        <w:t xml:space="preserve">4. Участники </w:t>
      </w:r>
    </w:p>
    <w:p w:rsidR="00DB1964" w:rsidRPr="004355BD" w:rsidRDefault="007F0B3B" w:rsidP="00DB1964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F82965">
        <w:rPr>
          <w:szCs w:val="28"/>
        </w:rPr>
        <w:t xml:space="preserve">К участию в </w:t>
      </w:r>
      <w:r w:rsidR="00795073" w:rsidRPr="00F82965">
        <w:rPr>
          <w:szCs w:val="28"/>
        </w:rPr>
        <w:t xml:space="preserve">празднике </w:t>
      </w:r>
      <w:r w:rsidRPr="00F82965">
        <w:rPr>
          <w:szCs w:val="28"/>
        </w:rPr>
        <w:t>допуска</w:t>
      </w:r>
      <w:r w:rsidR="00F82965">
        <w:rPr>
          <w:szCs w:val="28"/>
        </w:rPr>
        <w:t>ются сборные команды юношей</w:t>
      </w:r>
      <w:r w:rsidRPr="00F82965">
        <w:rPr>
          <w:szCs w:val="28"/>
        </w:rPr>
        <w:t xml:space="preserve"> факультетов</w:t>
      </w:r>
      <w:r w:rsidR="00F82965" w:rsidRPr="00F82965">
        <w:rPr>
          <w:szCs w:val="28"/>
        </w:rPr>
        <w:t>: ЭФ, МТФ, ФСПО, ФПО</w:t>
      </w:r>
      <w:r w:rsidR="008D52A9" w:rsidRPr="00F82965">
        <w:rPr>
          <w:szCs w:val="28"/>
        </w:rPr>
        <w:t xml:space="preserve">, имеющие </w:t>
      </w:r>
      <w:r w:rsidRPr="00F82965">
        <w:rPr>
          <w:szCs w:val="28"/>
        </w:rPr>
        <w:t>коллективную заявку с личной</w:t>
      </w:r>
      <w:r w:rsidR="005F23B4" w:rsidRPr="00F82965">
        <w:rPr>
          <w:szCs w:val="28"/>
        </w:rPr>
        <w:t xml:space="preserve"> подписью каждого студента: «За здоровье и физическую</w:t>
      </w:r>
      <w:r w:rsidRPr="00F82965">
        <w:rPr>
          <w:szCs w:val="28"/>
        </w:rPr>
        <w:t xml:space="preserve"> подготовку отвечаю лично».</w:t>
      </w:r>
      <w:r w:rsidR="008D52A9" w:rsidRPr="00F82965">
        <w:rPr>
          <w:szCs w:val="28"/>
        </w:rPr>
        <w:t xml:space="preserve"> </w:t>
      </w:r>
      <w:r w:rsidR="00DB1964" w:rsidRPr="00F82965">
        <w:rPr>
          <w:szCs w:val="28"/>
        </w:rPr>
        <w:t>Состав команды – 7 человек.</w:t>
      </w:r>
    </w:p>
    <w:p w:rsidR="008D52A9" w:rsidRPr="004355BD" w:rsidRDefault="00A471E9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Комплектование</w:t>
      </w:r>
      <w:r w:rsidR="00C25074" w:rsidRPr="004355BD">
        <w:rPr>
          <w:szCs w:val="28"/>
        </w:rPr>
        <w:t xml:space="preserve"> и подготовку команд </w:t>
      </w:r>
      <w:r w:rsidR="00DB1964">
        <w:rPr>
          <w:szCs w:val="28"/>
        </w:rPr>
        <w:t xml:space="preserve">к соревнованиям </w:t>
      </w:r>
      <w:r w:rsidR="00C25074" w:rsidRPr="004355BD">
        <w:rPr>
          <w:szCs w:val="28"/>
        </w:rPr>
        <w:t xml:space="preserve">обеспечивают преподаватели кафедры ФВ, </w:t>
      </w:r>
      <w:r w:rsidR="005F23B4">
        <w:rPr>
          <w:szCs w:val="28"/>
        </w:rPr>
        <w:t>работающие н</w:t>
      </w:r>
      <w:r w:rsidR="00C25074" w:rsidRPr="004355BD">
        <w:rPr>
          <w:szCs w:val="28"/>
        </w:rPr>
        <w:t>а факультет</w:t>
      </w:r>
      <w:r w:rsidR="005F23B4">
        <w:rPr>
          <w:szCs w:val="28"/>
        </w:rPr>
        <w:t>е</w:t>
      </w:r>
      <w:r w:rsidR="00C25074" w:rsidRPr="004355BD">
        <w:rPr>
          <w:szCs w:val="28"/>
        </w:rPr>
        <w:t xml:space="preserve">. 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F0B3B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>5.</w:t>
      </w:r>
      <w:r w:rsidR="00C00E63" w:rsidRPr="004355BD">
        <w:rPr>
          <w:b/>
          <w:szCs w:val="28"/>
        </w:rPr>
        <w:t xml:space="preserve"> Программа соревнований</w:t>
      </w:r>
    </w:p>
    <w:p w:rsidR="00DB1964" w:rsidRPr="004355BD" w:rsidRDefault="00DB1964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</w:p>
    <w:p w:rsidR="00A477C6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 xml:space="preserve">5.1. Смотр строя и </w:t>
      </w:r>
      <w:r w:rsidR="00C00E63" w:rsidRPr="004355BD">
        <w:rPr>
          <w:b/>
          <w:szCs w:val="28"/>
        </w:rPr>
        <w:t>песни</w:t>
      </w:r>
    </w:p>
    <w:p w:rsidR="007F0B3B" w:rsidRPr="004355BD" w:rsidRDefault="007F0B3B" w:rsidP="00A500B5">
      <w:pPr>
        <w:tabs>
          <w:tab w:val="left" w:pos="709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szCs w:val="28"/>
        </w:rPr>
        <w:t>Каждая команда демонстрирует</w:t>
      </w:r>
      <w:r w:rsidR="008D52A9" w:rsidRPr="004355BD">
        <w:rPr>
          <w:szCs w:val="28"/>
        </w:rPr>
        <w:t xml:space="preserve"> умение ходить строем с песней,</w:t>
      </w:r>
      <w:r w:rsidRPr="004355BD">
        <w:rPr>
          <w:szCs w:val="28"/>
        </w:rPr>
        <w:t xml:space="preserve"> умение</w:t>
      </w:r>
      <w:r w:rsidR="00DB1964">
        <w:rPr>
          <w:szCs w:val="28"/>
        </w:rPr>
        <w:t xml:space="preserve"> командира </w:t>
      </w:r>
      <w:r w:rsidRPr="004355BD">
        <w:rPr>
          <w:szCs w:val="28"/>
        </w:rPr>
        <w:t>сдавать рапорт, отвечать на приветствие. Командир группы возглавляет строй</w:t>
      </w:r>
      <w:r w:rsidR="003B5269" w:rsidRPr="004355BD">
        <w:rPr>
          <w:szCs w:val="28"/>
        </w:rPr>
        <w:t xml:space="preserve"> с флагом</w:t>
      </w:r>
      <w:r w:rsidRPr="004355BD">
        <w:rPr>
          <w:szCs w:val="28"/>
        </w:rPr>
        <w:t>. Время – не более 3 минут.</w:t>
      </w:r>
    </w:p>
    <w:p w:rsidR="007F0B3B" w:rsidRPr="004355BD" w:rsidRDefault="007F0B3B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Оценка выставляется по десятибалльной системе. </w:t>
      </w:r>
    </w:p>
    <w:p w:rsidR="007F0B3B" w:rsidRPr="004355BD" w:rsidRDefault="007F0B3B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Критерии:</w:t>
      </w:r>
    </w:p>
    <w:p w:rsidR="007F0B3B" w:rsidRPr="004355BD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– </w:t>
      </w:r>
      <w:r w:rsidR="007F0B3B" w:rsidRPr="004355BD">
        <w:rPr>
          <w:szCs w:val="28"/>
        </w:rPr>
        <w:t xml:space="preserve">внешний вид (единство формы, наличие эмблемы); </w:t>
      </w:r>
    </w:p>
    <w:p w:rsidR="007F0B3B" w:rsidRPr="004355BD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– </w:t>
      </w:r>
      <w:r w:rsidR="007F0B3B" w:rsidRPr="004355BD">
        <w:rPr>
          <w:szCs w:val="28"/>
        </w:rPr>
        <w:t>четкость строя и выполнения команд (движение в строю, правильность сдачи рапорта)</w:t>
      </w:r>
      <w:r w:rsidRPr="004355BD">
        <w:rPr>
          <w:szCs w:val="28"/>
        </w:rPr>
        <w:t>;</w:t>
      </w:r>
    </w:p>
    <w:p w:rsidR="007F0B3B" w:rsidRPr="004355BD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–</w:t>
      </w:r>
      <w:r w:rsidR="007F0B3B" w:rsidRPr="004355BD">
        <w:rPr>
          <w:szCs w:val="28"/>
        </w:rPr>
        <w:t xml:space="preserve"> качество исполнения строевой песни.</w:t>
      </w:r>
    </w:p>
    <w:p w:rsidR="00A477C6" w:rsidRPr="004355BD" w:rsidRDefault="00A477C6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3B5269" w:rsidRPr="004355BD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 xml:space="preserve">5.2. </w:t>
      </w:r>
      <w:r w:rsidR="00FB3254">
        <w:rPr>
          <w:b/>
          <w:szCs w:val="28"/>
        </w:rPr>
        <w:t>Р</w:t>
      </w:r>
      <w:r w:rsidRPr="004355BD">
        <w:rPr>
          <w:b/>
          <w:szCs w:val="28"/>
        </w:rPr>
        <w:t>а</w:t>
      </w:r>
      <w:r w:rsidR="00FB3254">
        <w:rPr>
          <w:b/>
          <w:szCs w:val="28"/>
        </w:rPr>
        <w:t>зборка-сборка</w:t>
      </w:r>
      <w:r w:rsidR="00C00E63" w:rsidRPr="004355BD">
        <w:rPr>
          <w:b/>
          <w:szCs w:val="28"/>
        </w:rPr>
        <w:t xml:space="preserve"> учебного автомата</w:t>
      </w:r>
    </w:p>
    <w:p w:rsidR="003B5269" w:rsidRPr="004355BD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К участию допускаются по 2 человека от каждой команды. Перед началом </w:t>
      </w:r>
      <w:r w:rsidR="00EB55BD">
        <w:rPr>
          <w:szCs w:val="28"/>
        </w:rPr>
        <w:t xml:space="preserve">соревнований участник </w:t>
      </w:r>
      <w:r w:rsidR="00BB233B">
        <w:rPr>
          <w:szCs w:val="28"/>
        </w:rPr>
        <w:t xml:space="preserve">№ 1 команды </w:t>
      </w:r>
      <w:r w:rsidRPr="004355BD">
        <w:rPr>
          <w:szCs w:val="28"/>
        </w:rPr>
        <w:t>имеет право проверить правильность сборки автомата (состояние шомпола, пенала, магазина, затвора)</w:t>
      </w:r>
      <w:r w:rsidR="00EB55BD">
        <w:rPr>
          <w:szCs w:val="28"/>
        </w:rPr>
        <w:t xml:space="preserve">, после чего </w:t>
      </w:r>
      <w:r w:rsidRPr="004355BD">
        <w:rPr>
          <w:szCs w:val="28"/>
        </w:rPr>
        <w:t>обязан отойти от стола с автоматом на шаг, встать по стойке «СМИРНО», доложить о готовности и по команде «К РАЗБОРКЕ-СБОРКЕ УЧЕБНОГО АВТОМАТА ПРИСТУПИТЬ» выполняет неполную разборку-сборку оружия. Кр</w:t>
      </w:r>
      <w:r w:rsidR="00EB55BD">
        <w:rPr>
          <w:szCs w:val="28"/>
        </w:rPr>
        <w:t>итерий</w:t>
      </w:r>
      <w:r w:rsidRPr="004355BD">
        <w:rPr>
          <w:szCs w:val="28"/>
        </w:rPr>
        <w:t xml:space="preserve"> </w:t>
      </w:r>
      <w:r w:rsidR="00EB55BD">
        <w:rPr>
          <w:szCs w:val="28"/>
        </w:rPr>
        <w:t xml:space="preserve">оценки – </w:t>
      </w:r>
      <w:r w:rsidRPr="004355BD">
        <w:rPr>
          <w:szCs w:val="28"/>
        </w:rPr>
        <w:t>общее время разборки-сборки оружия двух участников.</w:t>
      </w:r>
    </w:p>
    <w:p w:rsidR="00C25074" w:rsidRPr="004355BD" w:rsidRDefault="00C25074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3B5269" w:rsidRPr="004355BD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 xml:space="preserve">5.3. </w:t>
      </w:r>
      <w:r w:rsidR="00C119E7">
        <w:rPr>
          <w:b/>
          <w:szCs w:val="28"/>
        </w:rPr>
        <w:t>Подтягивание</w:t>
      </w:r>
      <w:r w:rsidR="00C00E63" w:rsidRPr="004355BD">
        <w:rPr>
          <w:b/>
          <w:szCs w:val="28"/>
        </w:rPr>
        <w:t xml:space="preserve"> на перекладине</w:t>
      </w:r>
    </w:p>
    <w:p w:rsidR="003B5269" w:rsidRPr="004355BD" w:rsidRDefault="003B5269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В соревновании участвуют одновременно 4 человека от команды в соответствии с правилами соревнований. Первенство определяется по лучшей сумме результатов четырех участников команды. </w:t>
      </w:r>
    </w:p>
    <w:p w:rsidR="003B5269" w:rsidRDefault="003B5269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C119E7" w:rsidRDefault="00C119E7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C119E7" w:rsidRDefault="00C119E7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C119E7" w:rsidRPr="004355BD" w:rsidRDefault="00C119E7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lastRenderedPageBreak/>
        <w:t>5.</w:t>
      </w:r>
      <w:r w:rsidR="003B5269" w:rsidRPr="004355BD">
        <w:rPr>
          <w:b/>
          <w:szCs w:val="28"/>
        </w:rPr>
        <w:t>4</w:t>
      </w:r>
      <w:r w:rsidR="00C119E7">
        <w:rPr>
          <w:b/>
          <w:szCs w:val="28"/>
        </w:rPr>
        <w:t>. Военизированная эстафета</w:t>
      </w:r>
    </w:p>
    <w:p w:rsidR="007F0B3B" w:rsidRPr="004355BD" w:rsidRDefault="003B5269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С</w:t>
      </w:r>
      <w:r w:rsidR="007F0B3B" w:rsidRPr="004355BD">
        <w:rPr>
          <w:szCs w:val="28"/>
        </w:rPr>
        <w:t xml:space="preserve">о старта по команде «Марш!» </w:t>
      </w:r>
      <w:r w:rsidRPr="004355BD">
        <w:rPr>
          <w:szCs w:val="28"/>
        </w:rPr>
        <w:t xml:space="preserve">первый и последующие участники надевают маску противогаза, с автоматом </w:t>
      </w:r>
      <w:r w:rsidR="00C119E7">
        <w:rPr>
          <w:szCs w:val="28"/>
        </w:rPr>
        <w:t xml:space="preserve">двигаются </w:t>
      </w:r>
      <w:r w:rsidRPr="004355BD">
        <w:rPr>
          <w:szCs w:val="28"/>
        </w:rPr>
        <w:t>под сеткой, добегают до мата, бросают по одной гранате в окоп (коробка на мате) и бегом возвращаются, подлезая под сетко</w:t>
      </w:r>
      <w:r w:rsidR="00D174AF" w:rsidRPr="004355BD">
        <w:rPr>
          <w:szCs w:val="28"/>
        </w:rPr>
        <w:t>й</w:t>
      </w:r>
      <w:r w:rsidR="007F0B3B" w:rsidRPr="004355BD">
        <w:rPr>
          <w:szCs w:val="28"/>
        </w:rPr>
        <w:t>;</w:t>
      </w:r>
    </w:p>
    <w:p w:rsidR="007F0B3B" w:rsidRPr="004355BD" w:rsidRDefault="007F0B3B" w:rsidP="00A500B5">
      <w:pPr>
        <w:tabs>
          <w:tab w:val="left" w:pos="720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 xml:space="preserve">Участвуют </w:t>
      </w:r>
      <w:r w:rsidR="00D174AF" w:rsidRPr="004355BD">
        <w:rPr>
          <w:szCs w:val="28"/>
        </w:rPr>
        <w:t>6</w:t>
      </w:r>
      <w:r w:rsidRPr="004355BD">
        <w:rPr>
          <w:szCs w:val="28"/>
        </w:rPr>
        <w:t xml:space="preserve"> человек. Результаты оцениваются п</w:t>
      </w:r>
      <w:r w:rsidR="00292A9D">
        <w:rPr>
          <w:szCs w:val="28"/>
        </w:rPr>
        <w:t>о времени прохождения дистанции всеми участниками.</w:t>
      </w:r>
    </w:p>
    <w:p w:rsidR="00C25074" w:rsidRPr="004355BD" w:rsidRDefault="00C25074" w:rsidP="00A500B5">
      <w:pPr>
        <w:tabs>
          <w:tab w:val="left" w:pos="720"/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F0B3B" w:rsidRPr="004355BD" w:rsidRDefault="00D174AF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b/>
          <w:szCs w:val="28"/>
        </w:rPr>
        <w:t>5.5</w:t>
      </w:r>
      <w:r w:rsidR="007F0B3B" w:rsidRPr="004355BD">
        <w:rPr>
          <w:b/>
          <w:szCs w:val="28"/>
        </w:rPr>
        <w:t xml:space="preserve">. </w:t>
      </w:r>
      <w:r w:rsidR="00292A9D">
        <w:rPr>
          <w:b/>
          <w:szCs w:val="28"/>
        </w:rPr>
        <w:t>Перетягивание</w:t>
      </w:r>
      <w:r w:rsidR="00C00E63" w:rsidRPr="004355BD">
        <w:rPr>
          <w:b/>
          <w:szCs w:val="28"/>
        </w:rPr>
        <w:t xml:space="preserve"> каната</w:t>
      </w:r>
    </w:p>
    <w:p w:rsidR="007F0B3B" w:rsidRPr="004355BD" w:rsidRDefault="007F0B3B" w:rsidP="00A500B5">
      <w:pPr>
        <w:tabs>
          <w:tab w:val="left" w:pos="720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Командные соревнования проходят по олимпийской сист</w:t>
      </w:r>
      <w:r w:rsidR="00292A9D">
        <w:rPr>
          <w:szCs w:val="28"/>
        </w:rPr>
        <w:t>еме. Состав команды –</w:t>
      </w:r>
      <w:r w:rsidRPr="004355BD">
        <w:rPr>
          <w:szCs w:val="28"/>
        </w:rPr>
        <w:t xml:space="preserve"> </w:t>
      </w:r>
      <w:r w:rsidR="00D174AF" w:rsidRPr="004355BD">
        <w:rPr>
          <w:szCs w:val="28"/>
        </w:rPr>
        <w:t>6</w:t>
      </w:r>
      <w:r w:rsidRPr="004355BD">
        <w:rPr>
          <w:szCs w:val="28"/>
        </w:rPr>
        <w:t xml:space="preserve"> человек. Командное первенство определяется по лучшему результату.</w:t>
      </w: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>6. Определение победителей. Награждение</w:t>
      </w:r>
    </w:p>
    <w:p w:rsidR="007F0B3B" w:rsidRPr="004355BD" w:rsidRDefault="00D174AF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После проведения всех видов</w:t>
      </w:r>
      <w:r w:rsidR="007F0B3B" w:rsidRPr="004355BD">
        <w:rPr>
          <w:szCs w:val="28"/>
        </w:rPr>
        <w:t xml:space="preserve"> состязаний судейская бригада переносит результаты в «Сводную таблицу».</w:t>
      </w:r>
    </w:p>
    <w:p w:rsidR="007F0B3B" w:rsidRPr="004355BD" w:rsidRDefault="00437FD4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Команда – </w:t>
      </w:r>
      <w:r w:rsidR="007F0B3B" w:rsidRPr="004355BD">
        <w:rPr>
          <w:szCs w:val="28"/>
        </w:rPr>
        <w:t xml:space="preserve">победительница </w:t>
      </w:r>
      <w:r>
        <w:rPr>
          <w:szCs w:val="28"/>
        </w:rPr>
        <w:t xml:space="preserve">соревнований </w:t>
      </w:r>
      <w:r w:rsidR="007F0B3B" w:rsidRPr="004355BD">
        <w:rPr>
          <w:szCs w:val="28"/>
        </w:rPr>
        <w:t>определяется по наименьшей сумме мест, полученных по итогам всех видов состязаний</w:t>
      </w:r>
      <w:r w:rsidR="00EF4176">
        <w:rPr>
          <w:szCs w:val="28"/>
        </w:rPr>
        <w:t>,</w:t>
      </w:r>
      <w:r w:rsidR="007F0B3B" w:rsidRPr="004355BD">
        <w:rPr>
          <w:szCs w:val="28"/>
        </w:rPr>
        <w:t xml:space="preserve"> и награждается дипломом 1 степени, призами. </w:t>
      </w:r>
    </w:p>
    <w:p w:rsidR="007F0B3B" w:rsidRPr="004355BD" w:rsidRDefault="007F0B3B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Команды – призеры соревнований награждаются дипломами со</w:t>
      </w:r>
      <w:r w:rsidR="00437FD4">
        <w:rPr>
          <w:szCs w:val="28"/>
        </w:rPr>
        <w:t xml:space="preserve">ответствующих степеней, </w:t>
      </w:r>
      <w:r w:rsidR="00D174AF" w:rsidRPr="004355BD">
        <w:rPr>
          <w:szCs w:val="28"/>
        </w:rPr>
        <w:t>сувенирами.</w:t>
      </w:r>
    </w:p>
    <w:p w:rsidR="007F0B3B" w:rsidRPr="004355BD" w:rsidRDefault="00D174AF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В случае равенства суммы мест</w:t>
      </w:r>
      <w:r w:rsidR="00772A9E">
        <w:rPr>
          <w:szCs w:val="28"/>
        </w:rPr>
        <w:t xml:space="preserve"> у двух и более команд</w:t>
      </w:r>
      <w:r w:rsidR="007F0B3B" w:rsidRPr="004355BD">
        <w:rPr>
          <w:szCs w:val="28"/>
        </w:rPr>
        <w:t xml:space="preserve"> предпочтение отдаётся команде, имеющей больше первых (вторых и т.д.) мест.</w:t>
      </w:r>
    </w:p>
    <w:p w:rsidR="007F0B3B" w:rsidRPr="00437FD4" w:rsidRDefault="007F0B3B" w:rsidP="00437FD4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7FD4">
        <w:rPr>
          <w:szCs w:val="28"/>
        </w:rPr>
        <w:t>Команды</w:t>
      </w:r>
      <w:r w:rsidR="00D174AF" w:rsidRPr="00437FD4">
        <w:rPr>
          <w:szCs w:val="28"/>
        </w:rPr>
        <w:t xml:space="preserve">, занявшие 1 место в отдельных </w:t>
      </w:r>
      <w:r w:rsidRPr="00437FD4">
        <w:rPr>
          <w:szCs w:val="28"/>
        </w:rPr>
        <w:t>видах состязаний (5.1</w:t>
      </w:r>
      <w:r w:rsidR="00437FD4" w:rsidRPr="00437FD4">
        <w:rPr>
          <w:szCs w:val="28"/>
        </w:rPr>
        <w:t xml:space="preserve">. </w:t>
      </w:r>
      <w:r w:rsidRPr="00437FD4">
        <w:rPr>
          <w:szCs w:val="28"/>
        </w:rPr>
        <w:t xml:space="preserve">Смотр строя </w:t>
      </w:r>
      <w:r w:rsidR="00437FD4" w:rsidRPr="00437FD4">
        <w:rPr>
          <w:szCs w:val="28"/>
        </w:rPr>
        <w:t xml:space="preserve">и песни; 5.4. </w:t>
      </w:r>
      <w:r w:rsidR="00437FD4" w:rsidRPr="00437FD4">
        <w:rPr>
          <w:szCs w:val="28"/>
        </w:rPr>
        <w:t>Военизированная эстафета</w:t>
      </w:r>
      <w:r w:rsidR="00437FD4" w:rsidRPr="00437FD4">
        <w:rPr>
          <w:szCs w:val="28"/>
        </w:rPr>
        <w:t xml:space="preserve">; 5.5. </w:t>
      </w:r>
      <w:r w:rsidR="00437FD4" w:rsidRPr="00437FD4">
        <w:rPr>
          <w:szCs w:val="28"/>
        </w:rPr>
        <w:t>Перетягивание</w:t>
      </w:r>
      <w:r w:rsidR="00437FD4" w:rsidRPr="00437FD4">
        <w:rPr>
          <w:szCs w:val="28"/>
        </w:rPr>
        <w:t xml:space="preserve"> каната)</w:t>
      </w:r>
      <w:r w:rsidR="00B11A33">
        <w:rPr>
          <w:szCs w:val="28"/>
        </w:rPr>
        <w:t>, а также</w:t>
      </w:r>
      <w:r w:rsidR="00437FD4">
        <w:rPr>
          <w:szCs w:val="28"/>
        </w:rPr>
        <w:t xml:space="preserve"> у</w:t>
      </w:r>
      <w:r w:rsidR="00437FD4" w:rsidRPr="004355BD">
        <w:rPr>
          <w:szCs w:val="28"/>
        </w:rPr>
        <w:t xml:space="preserve">частники, имеющие лучшие результаты в соревнованиях </w:t>
      </w:r>
      <w:r w:rsidR="00437FD4">
        <w:rPr>
          <w:szCs w:val="28"/>
        </w:rPr>
        <w:t>(</w:t>
      </w:r>
      <w:r w:rsidR="00437FD4" w:rsidRPr="00437FD4">
        <w:rPr>
          <w:szCs w:val="28"/>
        </w:rPr>
        <w:t>5.2. Разборка-сборка учебного автомата; 5.3. Подтягивание на перекладине</w:t>
      </w:r>
      <w:r w:rsidR="00437FD4">
        <w:rPr>
          <w:szCs w:val="28"/>
        </w:rPr>
        <w:t>)</w:t>
      </w:r>
      <w:r w:rsidR="008B78C7">
        <w:rPr>
          <w:szCs w:val="28"/>
        </w:rPr>
        <w:t>,</w:t>
      </w:r>
      <w:r w:rsidR="00437FD4" w:rsidRPr="004355BD">
        <w:rPr>
          <w:szCs w:val="28"/>
        </w:rPr>
        <w:t xml:space="preserve"> </w:t>
      </w:r>
      <w:r w:rsidRPr="00437FD4">
        <w:rPr>
          <w:szCs w:val="28"/>
        </w:rPr>
        <w:t xml:space="preserve">награждаются дипломами. </w:t>
      </w:r>
    </w:p>
    <w:p w:rsidR="007F0B3B" w:rsidRPr="004355BD" w:rsidRDefault="007F0B3B" w:rsidP="00A500B5">
      <w:pPr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Лучшая «группа поддержки» определяется по оригинальности речевок, слоганов, призывов, эмоциональности их исполнения и награждается тортом.</w:t>
      </w:r>
    </w:p>
    <w:p w:rsidR="00C00E63" w:rsidRPr="004355BD" w:rsidRDefault="00C00E63" w:rsidP="00A500B5">
      <w:pPr>
        <w:tabs>
          <w:tab w:val="left" w:pos="567"/>
          <w:tab w:val="left" w:pos="7344"/>
        </w:tabs>
        <w:spacing w:after="0" w:line="240" w:lineRule="auto"/>
        <w:ind w:firstLine="709"/>
        <w:rPr>
          <w:szCs w:val="28"/>
        </w:rPr>
      </w:pPr>
    </w:p>
    <w:p w:rsidR="007F0B3B" w:rsidRPr="004355BD" w:rsidRDefault="007F0B3B" w:rsidP="00A500B5">
      <w:pPr>
        <w:tabs>
          <w:tab w:val="left" w:pos="7344"/>
        </w:tabs>
        <w:spacing w:after="0" w:line="240" w:lineRule="auto"/>
        <w:ind w:firstLine="709"/>
        <w:jc w:val="both"/>
        <w:rPr>
          <w:b/>
          <w:szCs w:val="28"/>
        </w:rPr>
      </w:pPr>
      <w:r w:rsidRPr="004355BD">
        <w:rPr>
          <w:b/>
          <w:szCs w:val="28"/>
        </w:rPr>
        <w:t>7. Сроки</w:t>
      </w:r>
      <w:r w:rsidR="00C00E63" w:rsidRPr="004355BD">
        <w:rPr>
          <w:b/>
          <w:szCs w:val="28"/>
        </w:rPr>
        <w:t xml:space="preserve"> представления заявочных листов</w:t>
      </w:r>
    </w:p>
    <w:p w:rsidR="003C68A1" w:rsidRPr="00253751" w:rsidRDefault="007F0B3B" w:rsidP="00253751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  <w:r w:rsidRPr="004355BD">
        <w:rPr>
          <w:szCs w:val="28"/>
        </w:rPr>
        <w:t>Заявочные листы подаются до 1</w:t>
      </w:r>
      <w:r w:rsidR="00C25074" w:rsidRPr="004355BD">
        <w:rPr>
          <w:szCs w:val="28"/>
        </w:rPr>
        <w:t>7</w:t>
      </w:r>
      <w:r w:rsidRPr="004355BD">
        <w:rPr>
          <w:szCs w:val="28"/>
        </w:rPr>
        <w:t xml:space="preserve"> февраля </w:t>
      </w:r>
      <w:r w:rsidR="00253751">
        <w:rPr>
          <w:szCs w:val="28"/>
        </w:rPr>
        <w:t xml:space="preserve">2017 г. </w:t>
      </w:r>
      <w:r w:rsidRPr="004355BD">
        <w:rPr>
          <w:szCs w:val="28"/>
        </w:rPr>
        <w:t>на кафедру ФВ главному судье соревнований Морозову О.В.</w:t>
      </w:r>
      <w:r w:rsidR="00253751">
        <w:rPr>
          <w:szCs w:val="28"/>
        </w:rPr>
        <w:t xml:space="preserve"> </w:t>
      </w:r>
      <w:r w:rsidR="00253751" w:rsidRPr="00253751">
        <w:rPr>
          <w:szCs w:val="28"/>
        </w:rPr>
        <w:t xml:space="preserve">Контактный телефон: </w:t>
      </w:r>
      <w:r w:rsidR="003C68A1" w:rsidRPr="00253751">
        <w:rPr>
          <w:szCs w:val="28"/>
        </w:rPr>
        <w:t>23-66-01 - кафедра физического воспитания.</w:t>
      </w:r>
    </w:p>
    <w:p w:rsidR="003C68A1" w:rsidRPr="00FC0AC0" w:rsidRDefault="003C68A1" w:rsidP="00A500B5">
      <w:pPr>
        <w:tabs>
          <w:tab w:val="left" w:pos="7344"/>
        </w:tabs>
        <w:spacing w:after="0" w:line="240" w:lineRule="auto"/>
        <w:ind w:firstLine="709"/>
        <w:jc w:val="both"/>
        <w:rPr>
          <w:szCs w:val="28"/>
        </w:rPr>
      </w:pPr>
    </w:p>
    <w:p w:rsidR="007F0B3B" w:rsidRPr="00FC0AC0" w:rsidRDefault="003C68A1" w:rsidP="00A500B5">
      <w:pPr>
        <w:tabs>
          <w:tab w:val="left" w:pos="7344"/>
        </w:tabs>
        <w:spacing w:after="0" w:line="240" w:lineRule="auto"/>
        <w:ind w:firstLine="709"/>
        <w:jc w:val="center"/>
        <w:rPr>
          <w:szCs w:val="28"/>
        </w:rPr>
      </w:pPr>
      <w:r w:rsidRPr="00FC0AC0">
        <w:rPr>
          <w:szCs w:val="28"/>
        </w:rPr>
        <w:t>Зав. кафедрой ФВ ___________________________ О.В. Морозов</w:t>
      </w:r>
    </w:p>
    <w:p w:rsidR="003C68A1" w:rsidRDefault="003C68A1" w:rsidP="00A500B5">
      <w:pPr>
        <w:tabs>
          <w:tab w:val="left" w:pos="9498"/>
        </w:tabs>
        <w:spacing w:after="0" w:line="240" w:lineRule="auto"/>
        <w:ind w:firstLine="709"/>
        <w:jc w:val="both"/>
        <w:rPr>
          <w:b/>
          <w:szCs w:val="28"/>
        </w:rPr>
      </w:pPr>
    </w:p>
    <w:p w:rsidR="00A471E9" w:rsidRDefault="00A471E9" w:rsidP="00A500B5">
      <w:pPr>
        <w:spacing w:after="0" w:line="240" w:lineRule="auto"/>
        <w:ind w:firstLine="709"/>
        <w:jc w:val="both"/>
        <w:rPr>
          <w:szCs w:val="28"/>
        </w:rPr>
        <w:sectPr w:rsidR="00A471E9" w:rsidSect="00A500B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B78B5" w:rsidRDefault="00DB78B5" w:rsidP="00DB78B5">
      <w:pPr>
        <w:spacing w:after="0" w:line="240" w:lineRule="auto"/>
        <w:ind w:firstLine="709"/>
        <w:jc w:val="right"/>
        <w:rPr>
          <w:i/>
        </w:rPr>
      </w:pPr>
      <w:r w:rsidRPr="00253751">
        <w:rPr>
          <w:i/>
        </w:rPr>
        <w:lastRenderedPageBreak/>
        <w:t xml:space="preserve">Приложение </w:t>
      </w:r>
      <w:r>
        <w:rPr>
          <w:i/>
        </w:rPr>
        <w:t>1</w:t>
      </w:r>
      <w:r w:rsidRPr="00253751">
        <w:rPr>
          <w:i/>
        </w:rPr>
        <w:t xml:space="preserve"> </w:t>
      </w:r>
    </w:p>
    <w:p w:rsidR="00DB78B5" w:rsidRPr="00DB78B5" w:rsidRDefault="00DB78B5" w:rsidP="00DB78B5">
      <w:pPr>
        <w:spacing w:after="0" w:line="240" w:lineRule="auto"/>
        <w:ind w:firstLine="709"/>
        <w:jc w:val="right"/>
        <w:rPr>
          <w:i/>
          <w:sz w:val="32"/>
        </w:rPr>
      </w:pPr>
      <w:r w:rsidRPr="00253751">
        <w:rPr>
          <w:i/>
          <w:szCs w:val="24"/>
        </w:rPr>
        <w:t>к Положению «О проведении военно-спортивного праздника,</w:t>
      </w:r>
    </w:p>
    <w:p w:rsidR="00DB78B5" w:rsidRDefault="00DB78B5" w:rsidP="00DB78B5">
      <w:pPr>
        <w:spacing w:after="0" w:line="240" w:lineRule="auto"/>
        <w:ind w:firstLine="709"/>
        <w:jc w:val="right"/>
        <w:rPr>
          <w:i/>
          <w:szCs w:val="24"/>
        </w:rPr>
      </w:pPr>
      <w:r w:rsidRPr="00253751">
        <w:rPr>
          <w:i/>
          <w:szCs w:val="24"/>
        </w:rPr>
        <w:t xml:space="preserve">посвященного Дню защитника Отечества» 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</w:p>
    <w:p w:rsidR="007F0B3B" w:rsidRPr="006538EC" w:rsidRDefault="00A471E9" w:rsidP="008A1A5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="007F0B3B" w:rsidRPr="006538EC">
        <w:rPr>
          <w:b/>
          <w:szCs w:val="28"/>
        </w:rPr>
        <w:t xml:space="preserve"> проведения</w:t>
      </w:r>
      <w:r w:rsidR="00253751">
        <w:rPr>
          <w:b/>
          <w:szCs w:val="28"/>
        </w:rPr>
        <w:t xml:space="preserve"> соревнований 5.1. Смотр строя и песни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Командир выходит вперед и командует:</w:t>
      </w:r>
    </w:p>
    <w:p w:rsidR="007F0B3B" w:rsidRDefault="007337BA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«В колонну по два</w:t>
      </w:r>
      <w:r w:rsidR="007F0B3B">
        <w:rPr>
          <w:szCs w:val="28"/>
        </w:rPr>
        <w:t xml:space="preserve"> становись!»</w:t>
      </w:r>
    </w:p>
    <w:p w:rsidR="007F0B3B" w:rsidRDefault="007337BA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«Прямо</w:t>
      </w:r>
      <w:r w:rsidR="007F0B3B">
        <w:rPr>
          <w:szCs w:val="28"/>
        </w:rPr>
        <w:t xml:space="preserve"> шагом марш!»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471E9">
        <w:rPr>
          <w:szCs w:val="28"/>
        </w:rPr>
        <w:t xml:space="preserve"> </w:t>
      </w:r>
      <w:r>
        <w:rPr>
          <w:szCs w:val="28"/>
        </w:rPr>
        <w:t>«Песню запевай!»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</w:p>
    <w:p w:rsidR="007F0B3B" w:rsidRDefault="007337BA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Команда </w:t>
      </w:r>
      <w:r w:rsidR="007F0B3B">
        <w:rPr>
          <w:szCs w:val="28"/>
        </w:rPr>
        <w:t>демонстрирует умение ходить походным шагом с песней.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Перед судейским столиком командир подает команду: «На месте, стой!», «Направо!», «Равнение на середину!»</w:t>
      </w:r>
    </w:p>
    <w:p w:rsidR="004D37C5" w:rsidRDefault="007F0B3B" w:rsidP="004D37C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Идет сдача рапорта по форме: </w:t>
      </w:r>
      <w:r w:rsidR="00A471E9">
        <w:rPr>
          <w:szCs w:val="28"/>
        </w:rPr>
        <w:t>«</w:t>
      </w:r>
      <w:r w:rsidR="007337BA">
        <w:rPr>
          <w:szCs w:val="28"/>
        </w:rPr>
        <w:t>Товарищ г</w:t>
      </w:r>
      <w:r>
        <w:rPr>
          <w:szCs w:val="28"/>
        </w:rPr>
        <w:t>лавный судья соревнований! Команда</w:t>
      </w:r>
      <w:r w:rsidR="007337BA">
        <w:rPr>
          <w:szCs w:val="28"/>
        </w:rPr>
        <w:t xml:space="preserve"> </w:t>
      </w:r>
      <w:r>
        <w:rPr>
          <w:szCs w:val="28"/>
        </w:rPr>
        <w:t>___________</w:t>
      </w:r>
      <w:r w:rsidR="007337BA">
        <w:rPr>
          <w:szCs w:val="28"/>
        </w:rPr>
        <w:t>__</w:t>
      </w:r>
      <w:r>
        <w:rPr>
          <w:szCs w:val="28"/>
        </w:rPr>
        <w:t xml:space="preserve"> факультета к проведению военно-спортивного праздника гот</w:t>
      </w:r>
      <w:r w:rsidR="007337BA">
        <w:rPr>
          <w:szCs w:val="28"/>
        </w:rPr>
        <w:t xml:space="preserve">ова! </w:t>
      </w:r>
    </w:p>
    <w:p w:rsidR="007F0B3B" w:rsidRDefault="007337BA" w:rsidP="004D37C5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Командир _______ </w:t>
      </w:r>
      <w:r w:rsidR="007F0B3B">
        <w:rPr>
          <w:szCs w:val="28"/>
        </w:rPr>
        <w:t>(фамилия)»</w:t>
      </w:r>
      <w:r>
        <w:rPr>
          <w:szCs w:val="28"/>
        </w:rPr>
        <w:t>.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Идет приветствие главного судьи соревнований: «Здравствуйте</w:t>
      </w:r>
      <w:r w:rsidR="007337BA">
        <w:rPr>
          <w:szCs w:val="28"/>
        </w:rPr>
        <w:t>,</w:t>
      </w:r>
      <w:r>
        <w:rPr>
          <w:szCs w:val="28"/>
        </w:rPr>
        <w:t xml:space="preserve"> будущие призывники!»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Ответ команды: «Здравия желаем, товарищ главный судья!»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Звучит поздравление главного судьи соревнований: «Поздравляю Вас с наступающим Днем защитника Отечества!»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Ответ: «Ура! Ура! Ура!»</w:t>
      </w:r>
    </w:p>
    <w:p w:rsidR="007F0B3B" w:rsidRDefault="00A471E9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Звучит команда </w:t>
      </w:r>
      <w:r w:rsidR="007F0B3B">
        <w:rPr>
          <w:szCs w:val="28"/>
        </w:rPr>
        <w:t>принимающего рапорт: «Вольно!»</w:t>
      </w:r>
    </w:p>
    <w:p w:rsidR="007F0B3B" w:rsidRDefault="007F0B3B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Командир поворачивается кругом и занимает свое место в строю.</w:t>
      </w:r>
    </w:p>
    <w:p w:rsidR="007F0B3B" w:rsidRDefault="00A471E9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Команда командира: «</w:t>
      </w:r>
      <w:r w:rsidR="007F0B3B">
        <w:rPr>
          <w:szCs w:val="28"/>
        </w:rPr>
        <w:t>С места, прямо, строевым шагом, марш!»</w:t>
      </w:r>
    </w:p>
    <w:p w:rsidR="007F0B3B" w:rsidRPr="009A4A9E" w:rsidRDefault="004D37C5" w:rsidP="00A500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Команда</w:t>
      </w:r>
      <w:r w:rsidR="007F0B3B">
        <w:rPr>
          <w:szCs w:val="28"/>
        </w:rPr>
        <w:t xml:space="preserve"> демонстрирует строевой шаг и уходит за пределы площадки.</w:t>
      </w:r>
    </w:p>
    <w:p w:rsidR="007F0B3B" w:rsidRDefault="007F0B3B" w:rsidP="00A500B5">
      <w:pPr>
        <w:spacing w:after="0" w:line="240" w:lineRule="auto"/>
        <w:ind w:firstLine="709"/>
        <w:rPr>
          <w:szCs w:val="28"/>
        </w:rPr>
      </w:pPr>
    </w:p>
    <w:p w:rsidR="007F0B3B" w:rsidRDefault="007F0B3B" w:rsidP="00A500B5">
      <w:pPr>
        <w:spacing w:after="0" w:line="240" w:lineRule="auto"/>
        <w:ind w:firstLine="709"/>
        <w:rPr>
          <w:szCs w:val="28"/>
        </w:rPr>
      </w:pPr>
    </w:p>
    <w:p w:rsidR="007F0B3B" w:rsidRDefault="007F0B3B" w:rsidP="00A500B5">
      <w:pPr>
        <w:spacing w:after="0" w:line="240" w:lineRule="auto"/>
        <w:ind w:firstLine="709"/>
        <w:rPr>
          <w:szCs w:val="28"/>
        </w:rPr>
      </w:pPr>
    </w:p>
    <w:p w:rsidR="007F0B3B" w:rsidRDefault="007F0B3B" w:rsidP="00A500B5">
      <w:pPr>
        <w:spacing w:after="0" w:line="240" w:lineRule="auto"/>
        <w:ind w:firstLine="709"/>
        <w:rPr>
          <w:szCs w:val="28"/>
        </w:rPr>
      </w:pPr>
    </w:p>
    <w:p w:rsidR="00A477C6" w:rsidRDefault="00A477C6" w:rsidP="00A500B5">
      <w:pPr>
        <w:spacing w:after="0" w:line="240" w:lineRule="auto"/>
        <w:ind w:firstLine="709"/>
        <w:rPr>
          <w:szCs w:val="28"/>
        </w:rPr>
        <w:sectPr w:rsidR="00A477C6" w:rsidSect="00C250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78B5" w:rsidRDefault="00DB78B5" w:rsidP="00DB78B5">
      <w:pPr>
        <w:spacing w:after="0" w:line="240" w:lineRule="auto"/>
        <w:ind w:firstLine="709"/>
        <w:jc w:val="right"/>
        <w:rPr>
          <w:i/>
        </w:rPr>
      </w:pPr>
      <w:r w:rsidRPr="00253751">
        <w:rPr>
          <w:i/>
        </w:rPr>
        <w:lastRenderedPageBreak/>
        <w:t xml:space="preserve">Приложение </w:t>
      </w:r>
      <w:r>
        <w:rPr>
          <w:i/>
        </w:rPr>
        <w:t>2</w:t>
      </w:r>
      <w:r w:rsidRPr="00253751">
        <w:rPr>
          <w:i/>
        </w:rPr>
        <w:t xml:space="preserve"> </w:t>
      </w:r>
    </w:p>
    <w:p w:rsidR="00DB78B5" w:rsidRPr="00DB78B5" w:rsidRDefault="00DB78B5" w:rsidP="00DB78B5">
      <w:pPr>
        <w:spacing w:after="0" w:line="240" w:lineRule="auto"/>
        <w:ind w:firstLine="709"/>
        <w:jc w:val="right"/>
        <w:rPr>
          <w:i/>
          <w:sz w:val="32"/>
        </w:rPr>
      </w:pPr>
      <w:r w:rsidRPr="00253751">
        <w:rPr>
          <w:i/>
          <w:szCs w:val="24"/>
        </w:rPr>
        <w:t>к Положению «О проведении военно-спортивного праздника,</w:t>
      </w:r>
    </w:p>
    <w:p w:rsidR="00DB78B5" w:rsidRDefault="00DB78B5" w:rsidP="00DB78B5">
      <w:pPr>
        <w:spacing w:after="0" w:line="240" w:lineRule="auto"/>
        <w:ind w:firstLine="709"/>
        <w:jc w:val="right"/>
        <w:rPr>
          <w:i/>
          <w:szCs w:val="24"/>
        </w:rPr>
      </w:pPr>
      <w:r w:rsidRPr="00253751">
        <w:rPr>
          <w:i/>
          <w:szCs w:val="24"/>
        </w:rPr>
        <w:t xml:space="preserve"> посвященного Дню защитника Отечества» </w:t>
      </w:r>
    </w:p>
    <w:p w:rsidR="00DB78B5" w:rsidRPr="006750FF" w:rsidRDefault="00DB78B5" w:rsidP="00DB78B5">
      <w:pPr>
        <w:spacing w:after="0" w:line="240" w:lineRule="auto"/>
        <w:ind w:firstLine="709"/>
        <w:jc w:val="right"/>
        <w:rPr>
          <w:i/>
          <w:sz w:val="14"/>
          <w:szCs w:val="24"/>
        </w:rPr>
      </w:pPr>
    </w:p>
    <w:p w:rsidR="007F0B3B" w:rsidRPr="009A4A9E" w:rsidRDefault="007F0B3B" w:rsidP="00726D10">
      <w:pPr>
        <w:spacing w:after="0" w:line="240" w:lineRule="auto"/>
        <w:ind w:firstLine="709"/>
        <w:jc w:val="center"/>
        <w:rPr>
          <w:b/>
          <w:szCs w:val="28"/>
        </w:rPr>
      </w:pPr>
      <w:r w:rsidRPr="009A4A9E">
        <w:rPr>
          <w:b/>
          <w:szCs w:val="28"/>
        </w:rPr>
        <w:t>Заявочный лист на участие команды</w:t>
      </w:r>
      <w:r w:rsidR="00726D10">
        <w:rPr>
          <w:b/>
          <w:szCs w:val="28"/>
        </w:rPr>
        <w:t xml:space="preserve"> </w:t>
      </w:r>
      <w:r w:rsidRPr="009A4A9E">
        <w:rPr>
          <w:b/>
          <w:szCs w:val="28"/>
        </w:rPr>
        <w:t>__________________</w:t>
      </w:r>
      <w:r w:rsidR="00726D10">
        <w:rPr>
          <w:b/>
          <w:szCs w:val="28"/>
        </w:rPr>
        <w:t>________</w:t>
      </w:r>
      <w:r w:rsidRPr="009A4A9E">
        <w:rPr>
          <w:b/>
          <w:szCs w:val="28"/>
        </w:rPr>
        <w:t xml:space="preserve"> факультета</w:t>
      </w:r>
    </w:p>
    <w:p w:rsidR="007F0B3B" w:rsidRPr="009A4A9E" w:rsidRDefault="00726D10" w:rsidP="00726D10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в соревнованиях В</w:t>
      </w:r>
      <w:r w:rsidR="007F0B3B" w:rsidRPr="009A4A9E">
        <w:rPr>
          <w:b/>
          <w:szCs w:val="28"/>
        </w:rPr>
        <w:t xml:space="preserve">оенно-спортивного праздника, </w:t>
      </w:r>
      <w:r>
        <w:rPr>
          <w:b/>
          <w:szCs w:val="28"/>
        </w:rPr>
        <w:t>посвященного Дню защитника Отечества</w:t>
      </w:r>
    </w:p>
    <w:p w:rsidR="007F0B3B" w:rsidRPr="006750FF" w:rsidRDefault="007F0B3B" w:rsidP="00A500B5">
      <w:pPr>
        <w:spacing w:after="0" w:line="240" w:lineRule="auto"/>
        <w:ind w:firstLine="709"/>
        <w:jc w:val="center"/>
        <w:rPr>
          <w:sz w:val="1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520"/>
        <w:gridCol w:w="2977"/>
        <w:gridCol w:w="4514"/>
      </w:tblGrid>
      <w:tr w:rsidR="007F0B3B" w:rsidRPr="009A13C1" w:rsidTr="00566B46">
        <w:trPr>
          <w:trHeight w:val="545"/>
        </w:trPr>
        <w:tc>
          <w:tcPr>
            <w:tcW w:w="846" w:type="dxa"/>
            <w:vAlign w:val="center"/>
          </w:tcPr>
          <w:p w:rsidR="007F0B3B" w:rsidRPr="00566B46" w:rsidRDefault="007F0B3B" w:rsidP="00795073">
            <w:pPr>
              <w:spacing w:after="0" w:line="240" w:lineRule="auto"/>
              <w:ind w:firstLine="29"/>
              <w:jc w:val="center"/>
              <w:rPr>
                <w:b/>
                <w:szCs w:val="24"/>
              </w:rPr>
            </w:pPr>
            <w:r w:rsidRPr="00566B46">
              <w:rPr>
                <w:b/>
                <w:szCs w:val="24"/>
              </w:rPr>
              <w:t>№</w:t>
            </w:r>
          </w:p>
          <w:p w:rsidR="007F0B3B" w:rsidRPr="00566B46" w:rsidRDefault="007F0B3B" w:rsidP="00795073">
            <w:pPr>
              <w:spacing w:after="0" w:line="240" w:lineRule="auto"/>
              <w:ind w:firstLine="29"/>
              <w:jc w:val="center"/>
              <w:rPr>
                <w:b/>
                <w:szCs w:val="24"/>
              </w:rPr>
            </w:pPr>
            <w:r w:rsidRPr="00566B46">
              <w:rPr>
                <w:b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7F0B3B" w:rsidRPr="00566B46" w:rsidRDefault="007F0B3B" w:rsidP="00795073">
            <w:pPr>
              <w:spacing w:after="0" w:line="240" w:lineRule="auto"/>
              <w:ind w:hanging="62"/>
              <w:jc w:val="center"/>
              <w:rPr>
                <w:b/>
                <w:szCs w:val="24"/>
              </w:rPr>
            </w:pPr>
            <w:r w:rsidRPr="00566B46">
              <w:rPr>
                <w:b/>
                <w:szCs w:val="24"/>
              </w:rPr>
              <w:t>Фамилия, имя</w:t>
            </w:r>
            <w:r w:rsidR="004B3F20" w:rsidRPr="00566B46">
              <w:rPr>
                <w:b/>
                <w:szCs w:val="24"/>
              </w:rPr>
              <w:t>, отчество</w:t>
            </w:r>
          </w:p>
        </w:tc>
        <w:tc>
          <w:tcPr>
            <w:tcW w:w="2977" w:type="dxa"/>
            <w:vAlign w:val="center"/>
          </w:tcPr>
          <w:p w:rsidR="007F0B3B" w:rsidRPr="00566B46" w:rsidRDefault="007F0B3B" w:rsidP="00726D10">
            <w:pPr>
              <w:spacing w:after="0" w:line="240" w:lineRule="auto"/>
              <w:ind w:left="-111"/>
              <w:jc w:val="center"/>
              <w:rPr>
                <w:b/>
                <w:szCs w:val="24"/>
              </w:rPr>
            </w:pPr>
            <w:r w:rsidRPr="00566B46">
              <w:rPr>
                <w:b/>
                <w:szCs w:val="24"/>
              </w:rPr>
              <w:t>Курс, группа</w:t>
            </w:r>
          </w:p>
        </w:tc>
        <w:tc>
          <w:tcPr>
            <w:tcW w:w="4514" w:type="dxa"/>
            <w:vAlign w:val="center"/>
          </w:tcPr>
          <w:p w:rsidR="007F0B3B" w:rsidRPr="00566B46" w:rsidRDefault="00795073" w:rsidP="00795073">
            <w:pPr>
              <w:spacing w:after="0" w:line="240" w:lineRule="auto"/>
              <w:ind w:hanging="62"/>
              <w:jc w:val="both"/>
              <w:rPr>
                <w:b/>
                <w:szCs w:val="24"/>
              </w:rPr>
            </w:pPr>
            <w:r w:rsidRPr="00566B46">
              <w:rPr>
                <w:b/>
                <w:szCs w:val="24"/>
              </w:rPr>
              <w:t>За здоровье и уровень физической</w:t>
            </w:r>
            <w:r w:rsidR="00A471E9" w:rsidRPr="00566B46">
              <w:rPr>
                <w:b/>
                <w:szCs w:val="24"/>
              </w:rPr>
              <w:t xml:space="preserve"> </w:t>
            </w:r>
            <w:r w:rsidR="007F0B3B" w:rsidRPr="00566B46">
              <w:rPr>
                <w:b/>
                <w:szCs w:val="24"/>
              </w:rPr>
              <w:t>подготовки отвечаю лично</w:t>
            </w:r>
          </w:p>
        </w:tc>
      </w:tr>
      <w:tr w:rsidR="007F0B3B" w:rsidRPr="009A13C1" w:rsidTr="00566B46">
        <w:trPr>
          <w:trHeight w:val="517"/>
        </w:trPr>
        <w:tc>
          <w:tcPr>
            <w:tcW w:w="846" w:type="dxa"/>
            <w:vAlign w:val="center"/>
          </w:tcPr>
          <w:p w:rsidR="007F0B3B" w:rsidRPr="004B3F20" w:rsidRDefault="007F0B3B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F0B3B" w:rsidRPr="009A13C1" w:rsidRDefault="007F0B3B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F0B3B" w:rsidRPr="009A13C1" w:rsidRDefault="007F0B3B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7F0B3B" w:rsidRPr="009A13C1" w:rsidRDefault="007F0B3B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B3F20" w:rsidRPr="009A13C1" w:rsidTr="00566B46">
        <w:trPr>
          <w:trHeight w:val="517"/>
        </w:trPr>
        <w:tc>
          <w:tcPr>
            <w:tcW w:w="846" w:type="dxa"/>
            <w:vAlign w:val="center"/>
          </w:tcPr>
          <w:p w:rsidR="004B3F20" w:rsidRPr="004B3F20" w:rsidRDefault="004B3F20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B3F20" w:rsidRPr="009A13C1" w:rsidTr="00566B46">
        <w:trPr>
          <w:trHeight w:val="517"/>
        </w:trPr>
        <w:tc>
          <w:tcPr>
            <w:tcW w:w="846" w:type="dxa"/>
            <w:vAlign w:val="center"/>
          </w:tcPr>
          <w:p w:rsidR="004B3F20" w:rsidRPr="004B3F20" w:rsidRDefault="004B3F20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B3F20" w:rsidRPr="009A13C1" w:rsidTr="00566B46">
        <w:trPr>
          <w:trHeight w:val="517"/>
        </w:trPr>
        <w:tc>
          <w:tcPr>
            <w:tcW w:w="846" w:type="dxa"/>
            <w:vAlign w:val="center"/>
          </w:tcPr>
          <w:p w:rsidR="004B3F20" w:rsidRPr="004B3F20" w:rsidRDefault="004B3F20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B3F20" w:rsidRPr="009A13C1" w:rsidTr="00566B46">
        <w:trPr>
          <w:trHeight w:val="517"/>
        </w:trPr>
        <w:tc>
          <w:tcPr>
            <w:tcW w:w="846" w:type="dxa"/>
            <w:vAlign w:val="center"/>
          </w:tcPr>
          <w:p w:rsidR="004B3F20" w:rsidRPr="004B3F20" w:rsidRDefault="004B3F20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B3F20" w:rsidRPr="009A13C1" w:rsidTr="00566B46">
        <w:trPr>
          <w:trHeight w:val="517"/>
        </w:trPr>
        <w:tc>
          <w:tcPr>
            <w:tcW w:w="846" w:type="dxa"/>
            <w:vAlign w:val="center"/>
          </w:tcPr>
          <w:p w:rsidR="004B3F20" w:rsidRPr="004B3F20" w:rsidRDefault="004B3F20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4B3F20" w:rsidRPr="009A13C1" w:rsidTr="00566B46">
        <w:trPr>
          <w:trHeight w:val="517"/>
        </w:trPr>
        <w:tc>
          <w:tcPr>
            <w:tcW w:w="846" w:type="dxa"/>
            <w:vAlign w:val="center"/>
          </w:tcPr>
          <w:p w:rsidR="004B3F20" w:rsidRPr="004B3F20" w:rsidRDefault="004B3F20" w:rsidP="004B3F2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vAlign w:val="center"/>
          </w:tcPr>
          <w:p w:rsidR="004B3F20" w:rsidRPr="009A13C1" w:rsidRDefault="004B3F20" w:rsidP="00A500B5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F0B3B" w:rsidRPr="009A4A9E" w:rsidRDefault="007F0B3B" w:rsidP="00A500B5">
      <w:pPr>
        <w:spacing w:after="0" w:line="240" w:lineRule="auto"/>
        <w:ind w:firstLine="709"/>
      </w:pPr>
    </w:p>
    <w:p w:rsidR="007F0B3B" w:rsidRPr="009A4A9E" w:rsidRDefault="006750FF" w:rsidP="00A500B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Командир</w:t>
      </w:r>
      <w:r w:rsidR="007F0B3B" w:rsidRPr="009A4A9E">
        <w:rPr>
          <w:szCs w:val="28"/>
        </w:rPr>
        <w:t xml:space="preserve"> команды</w:t>
      </w:r>
      <w:r>
        <w:rPr>
          <w:szCs w:val="28"/>
        </w:rPr>
        <w:t xml:space="preserve"> </w:t>
      </w:r>
      <w:r w:rsidR="007F0B3B" w:rsidRPr="009A4A9E">
        <w:rPr>
          <w:szCs w:val="28"/>
        </w:rPr>
        <w:t>___</w:t>
      </w:r>
      <w:r>
        <w:rPr>
          <w:szCs w:val="28"/>
        </w:rPr>
        <w:t>_______________    ___________________</w:t>
      </w:r>
    </w:p>
    <w:p w:rsidR="007F0B3B" w:rsidRPr="006750FF" w:rsidRDefault="006750FF" w:rsidP="006750FF">
      <w:pPr>
        <w:spacing w:after="0" w:line="240" w:lineRule="auto"/>
        <w:ind w:firstLine="3686"/>
        <w:rPr>
          <w:i/>
          <w:sz w:val="24"/>
          <w:szCs w:val="28"/>
        </w:rPr>
      </w:pPr>
      <w:r>
        <w:rPr>
          <w:i/>
          <w:sz w:val="24"/>
          <w:szCs w:val="28"/>
        </w:rPr>
        <w:t>п</w:t>
      </w:r>
      <w:r w:rsidRPr="006750FF">
        <w:rPr>
          <w:i/>
          <w:sz w:val="24"/>
          <w:szCs w:val="28"/>
        </w:rPr>
        <w:t>одпись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ФИО</w:t>
      </w:r>
    </w:p>
    <w:p w:rsidR="004B3F20" w:rsidRDefault="004B3F20" w:rsidP="004B3F2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Заместитель декана по СВР </w:t>
      </w:r>
      <w:r w:rsidRPr="009A4A9E">
        <w:rPr>
          <w:szCs w:val="28"/>
        </w:rPr>
        <w:t>___</w:t>
      </w:r>
      <w:r>
        <w:rPr>
          <w:szCs w:val="28"/>
        </w:rPr>
        <w:t>___________</w:t>
      </w:r>
      <w:r>
        <w:rPr>
          <w:szCs w:val="28"/>
        </w:rPr>
        <w:t>_</w:t>
      </w:r>
      <w:r>
        <w:rPr>
          <w:szCs w:val="28"/>
        </w:rPr>
        <w:t xml:space="preserve">    ___________________</w:t>
      </w:r>
    </w:p>
    <w:p w:rsidR="004B3F20" w:rsidRPr="006750FF" w:rsidRDefault="004B3F20" w:rsidP="004B3F20">
      <w:pPr>
        <w:spacing w:after="0" w:line="240" w:lineRule="auto"/>
        <w:ind w:firstLine="4820"/>
        <w:rPr>
          <w:i/>
          <w:sz w:val="24"/>
          <w:szCs w:val="28"/>
        </w:rPr>
      </w:pPr>
      <w:r>
        <w:rPr>
          <w:i/>
          <w:sz w:val="24"/>
          <w:szCs w:val="28"/>
        </w:rPr>
        <w:t>п</w:t>
      </w:r>
      <w:r w:rsidRPr="006750FF">
        <w:rPr>
          <w:i/>
          <w:sz w:val="24"/>
          <w:szCs w:val="28"/>
        </w:rPr>
        <w:t>одпись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ФИО</w:t>
      </w:r>
    </w:p>
    <w:p w:rsidR="004B3F20" w:rsidRDefault="004B3F20" w:rsidP="004B3F2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Преподаватель кафедры ФВ </w:t>
      </w:r>
      <w:r w:rsidRPr="009A4A9E">
        <w:rPr>
          <w:szCs w:val="28"/>
        </w:rPr>
        <w:t>___</w:t>
      </w:r>
      <w:r>
        <w:rPr>
          <w:szCs w:val="28"/>
        </w:rPr>
        <w:t>____________    ___________________</w:t>
      </w:r>
    </w:p>
    <w:p w:rsidR="004B3F20" w:rsidRPr="006750FF" w:rsidRDefault="004B3F20" w:rsidP="004B3F20">
      <w:pPr>
        <w:spacing w:after="0" w:line="240" w:lineRule="auto"/>
        <w:ind w:firstLine="4820"/>
        <w:rPr>
          <w:i/>
          <w:sz w:val="24"/>
          <w:szCs w:val="28"/>
        </w:rPr>
      </w:pPr>
      <w:r>
        <w:rPr>
          <w:i/>
          <w:sz w:val="24"/>
          <w:szCs w:val="28"/>
        </w:rPr>
        <w:t>п</w:t>
      </w:r>
      <w:r w:rsidRPr="006750FF">
        <w:rPr>
          <w:i/>
          <w:sz w:val="24"/>
          <w:szCs w:val="28"/>
        </w:rPr>
        <w:t>одпись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ФИО</w:t>
      </w:r>
    </w:p>
    <w:p w:rsidR="004B3F20" w:rsidRPr="009A4A9E" w:rsidRDefault="004B3F20" w:rsidP="004B3F20">
      <w:pPr>
        <w:spacing w:after="0" w:line="240" w:lineRule="auto"/>
        <w:ind w:firstLine="709"/>
        <w:rPr>
          <w:szCs w:val="28"/>
        </w:rPr>
      </w:pPr>
    </w:p>
    <w:p w:rsidR="00A477C6" w:rsidRDefault="004B3F20" w:rsidP="004B3F20">
      <w:pPr>
        <w:spacing w:after="0" w:line="240" w:lineRule="auto"/>
        <w:rPr>
          <w:szCs w:val="28"/>
        </w:rPr>
        <w:sectPr w:rsidR="00A477C6" w:rsidSect="00C2507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szCs w:val="28"/>
        </w:rPr>
        <w:t>Дата ______________________________</w:t>
      </w:r>
      <w:bookmarkStart w:id="0" w:name="_GoBack"/>
      <w:bookmarkEnd w:id="0"/>
    </w:p>
    <w:p w:rsidR="00FD7AA7" w:rsidRDefault="00A477C6" w:rsidP="00FD7AA7">
      <w:pPr>
        <w:spacing w:after="0" w:line="240" w:lineRule="auto"/>
        <w:ind w:firstLine="709"/>
        <w:jc w:val="right"/>
        <w:rPr>
          <w:i/>
        </w:rPr>
      </w:pPr>
      <w:r>
        <w:rPr>
          <w:szCs w:val="28"/>
        </w:rPr>
        <w:lastRenderedPageBreak/>
        <w:tab/>
      </w:r>
      <w:r w:rsidR="00FD7AA7" w:rsidRPr="00253751">
        <w:rPr>
          <w:i/>
        </w:rPr>
        <w:t xml:space="preserve">Приложение </w:t>
      </w:r>
      <w:r w:rsidR="00FD7AA7">
        <w:rPr>
          <w:i/>
        </w:rPr>
        <w:t>3</w:t>
      </w:r>
      <w:r w:rsidR="00FD7AA7" w:rsidRPr="00253751">
        <w:rPr>
          <w:i/>
        </w:rPr>
        <w:t xml:space="preserve"> </w:t>
      </w:r>
    </w:p>
    <w:p w:rsidR="00FD7AA7" w:rsidRPr="00DB78B5" w:rsidRDefault="00FD7AA7" w:rsidP="00FD7AA7">
      <w:pPr>
        <w:spacing w:after="0" w:line="240" w:lineRule="auto"/>
        <w:ind w:firstLine="709"/>
        <w:jc w:val="right"/>
        <w:rPr>
          <w:i/>
          <w:sz w:val="32"/>
        </w:rPr>
      </w:pPr>
      <w:r w:rsidRPr="00253751">
        <w:rPr>
          <w:i/>
          <w:szCs w:val="24"/>
        </w:rPr>
        <w:t>к Положению «О проведении военно-спортивного праздника,</w:t>
      </w:r>
    </w:p>
    <w:p w:rsidR="00FD7AA7" w:rsidRDefault="00FD7AA7" w:rsidP="00FD7AA7">
      <w:pPr>
        <w:spacing w:after="0" w:line="240" w:lineRule="auto"/>
        <w:ind w:firstLine="709"/>
        <w:jc w:val="right"/>
        <w:rPr>
          <w:i/>
          <w:szCs w:val="24"/>
        </w:rPr>
      </w:pPr>
      <w:r w:rsidRPr="00253751">
        <w:rPr>
          <w:i/>
          <w:szCs w:val="24"/>
        </w:rPr>
        <w:t xml:space="preserve"> посвященного Дню защитника Отечества» </w:t>
      </w:r>
    </w:p>
    <w:p w:rsidR="007F0B3B" w:rsidRPr="00566B46" w:rsidRDefault="007F0B3B" w:rsidP="00A500B5">
      <w:pPr>
        <w:spacing w:after="0" w:line="240" w:lineRule="auto"/>
        <w:ind w:firstLine="709"/>
        <w:rPr>
          <w:sz w:val="12"/>
          <w:szCs w:val="28"/>
        </w:rPr>
      </w:pPr>
    </w:p>
    <w:p w:rsidR="007F0B3B" w:rsidRPr="008C4F00" w:rsidRDefault="007F0B3B" w:rsidP="001B51D6">
      <w:pPr>
        <w:spacing w:after="0" w:line="240" w:lineRule="auto"/>
        <w:ind w:firstLine="709"/>
        <w:jc w:val="center"/>
        <w:rPr>
          <w:b/>
          <w:szCs w:val="28"/>
        </w:rPr>
      </w:pPr>
      <w:r w:rsidRPr="008C4F00">
        <w:rPr>
          <w:b/>
          <w:szCs w:val="28"/>
        </w:rPr>
        <w:t>Таблица рез</w:t>
      </w:r>
      <w:r w:rsidR="001B51D6">
        <w:rPr>
          <w:b/>
          <w:szCs w:val="28"/>
        </w:rPr>
        <w:t>ультатов соревнований на В</w:t>
      </w:r>
      <w:r w:rsidR="00A471E9">
        <w:rPr>
          <w:b/>
          <w:szCs w:val="28"/>
        </w:rPr>
        <w:t>оенно-</w:t>
      </w:r>
      <w:r w:rsidRPr="008C4F00">
        <w:rPr>
          <w:b/>
          <w:szCs w:val="28"/>
        </w:rPr>
        <w:t>спортивном празднике,</w:t>
      </w:r>
      <w:r w:rsidR="001B51D6">
        <w:rPr>
          <w:b/>
          <w:szCs w:val="28"/>
        </w:rPr>
        <w:t xml:space="preserve"> </w:t>
      </w:r>
      <w:r w:rsidR="00FC0AC0">
        <w:rPr>
          <w:b/>
          <w:szCs w:val="28"/>
        </w:rPr>
        <w:t>посвященном</w:t>
      </w:r>
      <w:r w:rsidRPr="008C4F00">
        <w:rPr>
          <w:b/>
          <w:szCs w:val="28"/>
        </w:rPr>
        <w:t xml:space="preserve"> Дню защитника Отечества</w:t>
      </w:r>
    </w:p>
    <w:p w:rsidR="007F0B3B" w:rsidRPr="008C4F00" w:rsidRDefault="00A471E9" w:rsidP="00A500B5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20</w:t>
      </w:r>
      <w:r w:rsidR="007F0B3B" w:rsidRPr="008C4F00">
        <w:rPr>
          <w:b/>
          <w:szCs w:val="28"/>
        </w:rPr>
        <w:t>.02.201</w:t>
      </w:r>
      <w:r>
        <w:rPr>
          <w:b/>
          <w:szCs w:val="28"/>
        </w:rPr>
        <w:t>7</w:t>
      </w:r>
      <w:r w:rsidR="001B51D6">
        <w:rPr>
          <w:b/>
          <w:szCs w:val="28"/>
        </w:rPr>
        <w:t xml:space="preserve"> </w:t>
      </w:r>
      <w:r w:rsidR="007F0B3B" w:rsidRPr="008C4F00">
        <w:rPr>
          <w:b/>
          <w:szCs w:val="28"/>
        </w:rPr>
        <w:t>г.</w:t>
      </w:r>
    </w:p>
    <w:p w:rsidR="007F0B3B" w:rsidRPr="00566B46" w:rsidRDefault="007F0B3B" w:rsidP="00A500B5">
      <w:pPr>
        <w:spacing w:after="0" w:line="240" w:lineRule="auto"/>
        <w:ind w:firstLine="709"/>
        <w:jc w:val="center"/>
        <w:rPr>
          <w:b/>
          <w:szCs w:val="3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91"/>
        <w:gridCol w:w="1726"/>
        <w:gridCol w:w="1842"/>
        <w:gridCol w:w="2318"/>
        <w:gridCol w:w="1962"/>
        <w:gridCol w:w="1391"/>
        <w:gridCol w:w="1558"/>
        <w:gridCol w:w="1920"/>
      </w:tblGrid>
      <w:tr w:rsidR="00A471E9" w:rsidRPr="008C4F00" w:rsidTr="0021444A">
        <w:trPr>
          <w:trHeight w:val="1272"/>
        </w:trPr>
        <w:tc>
          <w:tcPr>
            <w:tcW w:w="283" w:type="pct"/>
          </w:tcPr>
          <w:p w:rsidR="00A471E9" w:rsidRPr="008C4F00" w:rsidRDefault="00A471E9" w:rsidP="0021444A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8C4F0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65" w:type="pct"/>
          </w:tcPr>
          <w:p w:rsidR="00A471E9" w:rsidRDefault="00A471E9" w:rsidP="00566B46">
            <w:pPr>
              <w:tabs>
                <w:tab w:val="left" w:pos="460"/>
              </w:tabs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Команда</w:t>
            </w:r>
          </w:p>
          <w:p w:rsidR="0021444A" w:rsidRPr="0021444A" w:rsidRDefault="0021444A" w:rsidP="00566B46">
            <w:pPr>
              <w:tabs>
                <w:tab w:val="left" w:pos="460"/>
              </w:tabs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(факультет)</w:t>
            </w:r>
          </w:p>
        </w:tc>
        <w:tc>
          <w:tcPr>
            <w:tcW w:w="577" w:type="pct"/>
          </w:tcPr>
          <w:p w:rsidR="0021444A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 xml:space="preserve">Смотр строя </w:t>
            </w:r>
          </w:p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 xml:space="preserve">и песни </w:t>
            </w:r>
          </w:p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</w:p>
        </w:tc>
        <w:tc>
          <w:tcPr>
            <w:tcW w:w="616" w:type="pct"/>
          </w:tcPr>
          <w:p w:rsidR="0021444A" w:rsidRDefault="0021444A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Разборка-с</w:t>
            </w:r>
            <w:r w:rsidRPr="0021444A">
              <w:rPr>
                <w:b/>
                <w:szCs w:val="32"/>
              </w:rPr>
              <w:t>борка</w:t>
            </w:r>
            <w:r w:rsidRPr="0021444A">
              <w:rPr>
                <w:b/>
                <w:szCs w:val="32"/>
              </w:rPr>
              <w:t xml:space="preserve"> </w:t>
            </w:r>
          </w:p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автомата</w:t>
            </w:r>
          </w:p>
        </w:tc>
        <w:tc>
          <w:tcPr>
            <w:tcW w:w="775" w:type="pct"/>
          </w:tcPr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Подтягивание на перекладине</w:t>
            </w:r>
          </w:p>
        </w:tc>
        <w:tc>
          <w:tcPr>
            <w:tcW w:w="656" w:type="pct"/>
          </w:tcPr>
          <w:p w:rsidR="00A471E9" w:rsidRPr="0021444A" w:rsidRDefault="00954321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Вое</w:t>
            </w:r>
            <w:r w:rsidR="00A471E9" w:rsidRPr="0021444A">
              <w:rPr>
                <w:b/>
                <w:szCs w:val="32"/>
              </w:rPr>
              <w:t>низи-</w:t>
            </w:r>
          </w:p>
          <w:p w:rsid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 xml:space="preserve">рованная </w:t>
            </w:r>
          </w:p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эстафета</w:t>
            </w:r>
          </w:p>
        </w:tc>
        <w:tc>
          <w:tcPr>
            <w:tcW w:w="465" w:type="pct"/>
          </w:tcPr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Перетяги</w:t>
            </w:r>
          </w:p>
          <w:p w:rsid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 xml:space="preserve">вание </w:t>
            </w:r>
          </w:p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каната</w:t>
            </w:r>
          </w:p>
        </w:tc>
        <w:tc>
          <w:tcPr>
            <w:tcW w:w="521" w:type="pct"/>
          </w:tcPr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Сумма мест</w:t>
            </w:r>
          </w:p>
        </w:tc>
        <w:tc>
          <w:tcPr>
            <w:tcW w:w="642" w:type="pct"/>
          </w:tcPr>
          <w:p w:rsid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 xml:space="preserve">Итоговое </w:t>
            </w:r>
          </w:p>
          <w:p w:rsidR="00A471E9" w:rsidRPr="0021444A" w:rsidRDefault="00A471E9" w:rsidP="00566B46">
            <w:pPr>
              <w:spacing w:after="0" w:line="240" w:lineRule="auto"/>
              <w:ind w:hanging="68"/>
              <w:jc w:val="center"/>
              <w:rPr>
                <w:b/>
                <w:szCs w:val="32"/>
              </w:rPr>
            </w:pPr>
            <w:r w:rsidRPr="0021444A">
              <w:rPr>
                <w:b/>
                <w:szCs w:val="32"/>
              </w:rPr>
              <w:t>место</w:t>
            </w:r>
          </w:p>
        </w:tc>
      </w:tr>
      <w:tr w:rsidR="00A471E9" w:rsidRPr="008C4F00" w:rsidTr="0021444A">
        <w:trPr>
          <w:trHeight w:val="583"/>
        </w:trPr>
        <w:tc>
          <w:tcPr>
            <w:tcW w:w="283" w:type="pct"/>
          </w:tcPr>
          <w:p w:rsidR="00A471E9" w:rsidRPr="00566B46" w:rsidRDefault="00A471E9" w:rsidP="0021444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" w:type="pct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</w:tr>
      <w:tr w:rsidR="00A471E9" w:rsidRPr="008C4F00" w:rsidTr="0021444A">
        <w:trPr>
          <w:trHeight w:val="599"/>
        </w:trPr>
        <w:tc>
          <w:tcPr>
            <w:tcW w:w="283" w:type="pct"/>
          </w:tcPr>
          <w:p w:rsidR="00A471E9" w:rsidRPr="00566B46" w:rsidRDefault="00A471E9" w:rsidP="0021444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" w:type="pct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</w:tr>
      <w:tr w:rsidR="00A471E9" w:rsidRPr="008C4F00" w:rsidTr="0021444A">
        <w:trPr>
          <w:trHeight w:val="583"/>
        </w:trPr>
        <w:tc>
          <w:tcPr>
            <w:tcW w:w="283" w:type="pct"/>
          </w:tcPr>
          <w:p w:rsidR="00A471E9" w:rsidRPr="00566B46" w:rsidRDefault="00A471E9" w:rsidP="0021444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" w:type="pct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</w:tr>
      <w:tr w:rsidR="00A471E9" w:rsidRPr="008C4F00" w:rsidTr="0021444A">
        <w:trPr>
          <w:trHeight w:val="599"/>
        </w:trPr>
        <w:tc>
          <w:tcPr>
            <w:tcW w:w="283" w:type="pct"/>
          </w:tcPr>
          <w:p w:rsidR="00A471E9" w:rsidRPr="00566B46" w:rsidRDefault="00A471E9" w:rsidP="0021444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" w:type="pct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</w:tr>
      <w:tr w:rsidR="00A471E9" w:rsidRPr="008C4F00" w:rsidTr="0021444A">
        <w:trPr>
          <w:trHeight w:val="583"/>
        </w:trPr>
        <w:tc>
          <w:tcPr>
            <w:tcW w:w="283" w:type="pct"/>
          </w:tcPr>
          <w:p w:rsidR="00A471E9" w:rsidRPr="00566B46" w:rsidRDefault="00A471E9" w:rsidP="0021444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" w:type="pct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</w:tr>
      <w:tr w:rsidR="00A471E9" w:rsidRPr="008C4F00" w:rsidTr="0021444A">
        <w:trPr>
          <w:trHeight w:val="599"/>
        </w:trPr>
        <w:tc>
          <w:tcPr>
            <w:tcW w:w="283" w:type="pct"/>
          </w:tcPr>
          <w:p w:rsidR="00A471E9" w:rsidRPr="00566B46" w:rsidRDefault="00A471E9" w:rsidP="0021444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  <w:p w:rsidR="00A471E9" w:rsidRPr="00566B46" w:rsidRDefault="00A471E9" w:rsidP="00566B46">
            <w:pPr>
              <w:spacing w:after="0" w:line="240" w:lineRule="auto"/>
              <w:ind w:hanging="68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" w:type="pct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pct"/>
            <w:vAlign w:val="center"/>
          </w:tcPr>
          <w:p w:rsidR="00A471E9" w:rsidRPr="008C4F00" w:rsidRDefault="00A471E9" w:rsidP="00566B46">
            <w:pPr>
              <w:spacing w:after="0" w:line="240" w:lineRule="auto"/>
              <w:ind w:hanging="68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F0B3B" w:rsidRPr="008C4F00" w:rsidRDefault="007F0B3B" w:rsidP="00A500B5">
      <w:pPr>
        <w:spacing w:after="0" w:line="240" w:lineRule="auto"/>
        <w:ind w:firstLine="709"/>
        <w:rPr>
          <w:b/>
          <w:sz w:val="32"/>
          <w:szCs w:val="32"/>
          <w:lang w:val="en-US"/>
        </w:rPr>
      </w:pPr>
    </w:p>
    <w:p w:rsidR="007F0B3B" w:rsidRPr="0021444A" w:rsidRDefault="007F0B3B" w:rsidP="00A500B5">
      <w:pPr>
        <w:spacing w:after="0" w:line="240" w:lineRule="auto"/>
        <w:ind w:firstLine="709"/>
        <w:rPr>
          <w:b/>
          <w:szCs w:val="32"/>
        </w:rPr>
      </w:pPr>
      <w:r w:rsidRPr="0021444A">
        <w:rPr>
          <w:b/>
          <w:szCs w:val="32"/>
        </w:rPr>
        <w:t xml:space="preserve">Гл. судья соревнований _____________________ </w:t>
      </w:r>
      <w:r w:rsidR="00954321" w:rsidRPr="0021444A">
        <w:rPr>
          <w:b/>
          <w:szCs w:val="32"/>
        </w:rPr>
        <w:t>Морозов О.В.</w:t>
      </w:r>
      <w:r w:rsidRPr="0021444A">
        <w:rPr>
          <w:b/>
          <w:szCs w:val="32"/>
        </w:rPr>
        <w:t xml:space="preserve">     </w:t>
      </w:r>
    </w:p>
    <w:p w:rsidR="00A471E9" w:rsidRPr="0021444A" w:rsidRDefault="00A471E9" w:rsidP="0021444A">
      <w:pPr>
        <w:spacing w:after="0" w:line="240" w:lineRule="auto"/>
        <w:rPr>
          <w:sz w:val="22"/>
          <w:szCs w:val="24"/>
        </w:rPr>
      </w:pPr>
    </w:p>
    <w:sectPr w:rsidR="00A471E9" w:rsidRPr="0021444A" w:rsidSect="00C2507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5F" w:rsidRDefault="00367A5F">
      <w:pPr>
        <w:spacing w:after="0" w:line="240" w:lineRule="auto"/>
      </w:pPr>
      <w:r>
        <w:separator/>
      </w:r>
    </w:p>
  </w:endnote>
  <w:endnote w:type="continuationSeparator" w:id="0">
    <w:p w:rsidR="00367A5F" w:rsidRDefault="003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5F" w:rsidRDefault="00367A5F">
      <w:pPr>
        <w:spacing w:after="0" w:line="240" w:lineRule="auto"/>
      </w:pPr>
      <w:r>
        <w:separator/>
      </w:r>
    </w:p>
  </w:footnote>
  <w:footnote w:type="continuationSeparator" w:id="0">
    <w:p w:rsidR="00367A5F" w:rsidRDefault="0036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770195"/>
      <w:docPartObj>
        <w:docPartGallery w:val="Page Numbers (Top of Page)"/>
        <w:docPartUnique/>
      </w:docPartObj>
    </w:sdtPr>
    <w:sdtContent>
      <w:p w:rsidR="00A500B5" w:rsidRDefault="00A50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F8">
          <w:rPr>
            <w:noProof/>
          </w:rPr>
          <w:t>6</w:t>
        </w:r>
        <w:r>
          <w:fldChar w:fldCharType="end"/>
        </w:r>
      </w:p>
    </w:sdtContent>
  </w:sdt>
  <w:p w:rsidR="00A500B5" w:rsidRDefault="00A500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2A4"/>
    <w:multiLevelType w:val="hybridMultilevel"/>
    <w:tmpl w:val="66F43E8E"/>
    <w:lvl w:ilvl="0" w:tplc="EDE63F50">
      <w:start w:val="1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6C44474C"/>
    <w:multiLevelType w:val="hybridMultilevel"/>
    <w:tmpl w:val="F1FCEDAC"/>
    <w:lvl w:ilvl="0" w:tplc="EDE63F50">
      <w:start w:val="1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B"/>
    <w:rsid w:val="000016EE"/>
    <w:rsid w:val="00040CB3"/>
    <w:rsid w:val="00072CB9"/>
    <w:rsid w:val="00072FF9"/>
    <w:rsid w:val="00076621"/>
    <w:rsid w:val="000A36F2"/>
    <w:rsid w:val="000C609E"/>
    <w:rsid w:val="000C76F4"/>
    <w:rsid w:val="000F3609"/>
    <w:rsid w:val="00184864"/>
    <w:rsid w:val="00195ECE"/>
    <w:rsid w:val="001A1E5F"/>
    <w:rsid w:val="001B51D6"/>
    <w:rsid w:val="001C6559"/>
    <w:rsid w:val="001F5192"/>
    <w:rsid w:val="0021444A"/>
    <w:rsid w:val="00224263"/>
    <w:rsid w:val="00253751"/>
    <w:rsid w:val="00266E3F"/>
    <w:rsid w:val="00285C61"/>
    <w:rsid w:val="00292A9D"/>
    <w:rsid w:val="002C0F61"/>
    <w:rsid w:val="002C1568"/>
    <w:rsid w:val="002C1D1F"/>
    <w:rsid w:val="002C5CA8"/>
    <w:rsid w:val="002E1778"/>
    <w:rsid w:val="002E332F"/>
    <w:rsid w:val="00326181"/>
    <w:rsid w:val="00367A5F"/>
    <w:rsid w:val="00376320"/>
    <w:rsid w:val="00376F2F"/>
    <w:rsid w:val="003816A0"/>
    <w:rsid w:val="00383236"/>
    <w:rsid w:val="003868BB"/>
    <w:rsid w:val="003B5269"/>
    <w:rsid w:val="003C68A1"/>
    <w:rsid w:val="004355BD"/>
    <w:rsid w:val="00437FD4"/>
    <w:rsid w:val="00477807"/>
    <w:rsid w:val="00482EA8"/>
    <w:rsid w:val="004B0C41"/>
    <w:rsid w:val="004B3F20"/>
    <w:rsid w:val="004D37C5"/>
    <w:rsid w:val="004F1F25"/>
    <w:rsid w:val="0051512D"/>
    <w:rsid w:val="005216A5"/>
    <w:rsid w:val="00536BB4"/>
    <w:rsid w:val="00566B46"/>
    <w:rsid w:val="0059484C"/>
    <w:rsid w:val="005C3126"/>
    <w:rsid w:val="005C3205"/>
    <w:rsid w:val="005C7031"/>
    <w:rsid w:val="005D171C"/>
    <w:rsid w:val="005E42E0"/>
    <w:rsid w:val="005F23B4"/>
    <w:rsid w:val="0060187C"/>
    <w:rsid w:val="00630FD7"/>
    <w:rsid w:val="00652B53"/>
    <w:rsid w:val="00660D68"/>
    <w:rsid w:val="006750FF"/>
    <w:rsid w:val="00696111"/>
    <w:rsid w:val="006A3126"/>
    <w:rsid w:val="006E016E"/>
    <w:rsid w:val="006E373C"/>
    <w:rsid w:val="00704A03"/>
    <w:rsid w:val="00710580"/>
    <w:rsid w:val="00726D10"/>
    <w:rsid w:val="007337BA"/>
    <w:rsid w:val="00737D2A"/>
    <w:rsid w:val="0074084A"/>
    <w:rsid w:val="00772A9E"/>
    <w:rsid w:val="007804A0"/>
    <w:rsid w:val="007807BC"/>
    <w:rsid w:val="00785DA0"/>
    <w:rsid w:val="00790062"/>
    <w:rsid w:val="00795073"/>
    <w:rsid w:val="007F0B3B"/>
    <w:rsid w:val="008037DE"/>
    <w:rsid w:val="00806906"/>
    <w:rsid w:val="0086356F"/>
    <w:rsid w:val="00867A59"/>
    <w:rsid w:val="00885656"/>
    <w:rsid w:val="008920D4"/>
    <w:rsid w:val="008A1A54"/>
    <w:rsid w:val="008B78C7"/>
    <w:rsid w:val="008D52A9"/>
    <w:rsid w:val="008E51E0"/>
    <w:rsid w:val="00913213"/>
    <w:rsid w:val="00954321"/>
    <w:rsid w:val="0096527F"/>
    <w:rsid w:val="00970BD9"/>
    <w:rsid w:val="00974333"/>
    <w:rsid w:val="00997140"/>
    <w:rsid w:val="009D3170"/>
    <w:rsid w:val="00A42843"/>
    <w:rsid w:val="00A471E9"/>
    <w:rsid w:val="00A477C6"/>
    <w:rsid w:val="00A500B5"/>
    <w:rsid w:val="00A50CF8"/>
    <w:rsid w:val="00A56E09"/>
    <w:rsid w:val="00A6353E"/>
    <w:rsid w:val="00AA5893"/>
    <w:rsid w:val="00AE25DC"/>
    <w:rsid w:val="00AE2BF1"/>
    <w:rsid w:val="00AE6E04"/>
    <w:rsid w:val="00B11A33"/>
    <w:rsid w:val="00B128D0"/>
    <w:rsid w:val="00B322A7"/>
    <w:rsid w:val="00B35D89"/>
    <w:rsid w:val="00B412A0"/>
    <w:rsid w:val="00B70723"/>
    <w:rsid w:val="00B917F4"/>
    <w:rsid w:val="00B92AA6"/>
    <w:rsid w:val="00BA04A7"/>
    <w:rsid w:val="00BB233B"/>
    <w:rsid w:val="00BC0091"/>
    <w:rsid w:val="00BC2D6D"/>
    <w:rsid w:val="00BE40CD"/>
    <w:rsid w:val="00BF053C"/>
    <w:rsid w:val="00C00E63"/>
    <w:rsid w:val="00C119E7"/>
    <w:rsid w:val="00C25074"/>
    <w:rsid w:val="00C32DC0"/>
    <w:rsid w:val="00C3349B"/>
    <w:rsid w:val="00C43E43"/>
    <w:rsid w:val="00C56759"/>
    <w:rsid w:val="00CB22BD"/>
    <w:rsid w:val="00CD67AC"/>
    <w:rsid w:val="00CE7251"/>
    <w:rsid w:val="00D174AF"/>
    <w:rsid w:val="00D67C2D"/>
    <w:rsid w:val="00DB1964"/>
    <w:rsid w:val="00DB78B5"/>
    <w:rsid w:val="00DE12F9"/>
    <w:rsid w:val="00E03E50"/>
    <w:rsid w:val="00E42223"/>
    <w:rsid w:val="00E857DF"/>
    <w:rsid w:val="00EB55BD"/>
    <w:rsid w:val="00EF4176"/>
    <w:rsid w:val="00F01E20"/>
    <w:rsid w:val="00F051F5"/>
    <w:rsid w:val="00F3236E"/>
    <w:rsid w:val="00F70647"/>
    <w:rsid w:val="00F82965"/>
    <w:rsid w:val="00FB3254"/>
    <w:rsid w:val="00FC0AC0"/>
    <w:rsid w:val="00FD7AA7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6DD69B5C-9D16-447E-9688-E547F53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4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7C6"/>
    <w:rPr>
      <w:rFonts w:ascii="Times New Roman" w:hAnsi="Times New Roman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A4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7C6"/>
    <w:rPr>
      <w:rFonts w:ascii="Times New Roman" w:hAnsi="Times New Roman"/>
      <w:sz w:val="2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77C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0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ykovskayaOV\Desktop\blank_polozheniya_o_podrazdeleni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F200-D48D-4D0B-B453-6887604E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blank_polozheniya_o_podrazdelenii</Template>
  <TotalTime>234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Чайковская Ольга Валерьевна</dc:creator>
  <cp:keywords/>
  <dc:description/>
  <cp:lastModifiedBy>Писаренко Лидия Викторовна</cp:lastModifiedBy>
  <cp:revision>4</cp:revision>
  <cp:lastPrinted>2017-02-06T10:45:00Z</cp:lastPrinted>
  <dcterms:created xsi:type="dcterms:W3CDTF">2017-02-06T06:36:00Z</dcterms:created>
  <dcterms:modified xsi:type="dcterms:W3CDTF">2017-02-06T11:30:00Z</dcterms:modified>
</cp:coreProperties>
</file>